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559B" w:rsidR="00DB6334" w:rsidP="00B62A73" w:rsidRDefault="00475C34" w14:paraId="5185AF6C" w14:textId="57AA9E3E">
      <w:pPr>
        <w:pStyle w:val="Kop1"/>
        <w:rPr>
          <w:lang w:val="nl-BE"/>
        </w:rPr>
      </w:pPr>
      <w:r>
        <w:rPr>
          <w:lang w:val="nl-BE"/>
        </w:rPr>
        <w:t>Addendum huurovereenkomst</w:t>
      </w:r>
    </w:p>
    <w:p w:rsidRPr="00475C34" w:rsidR="008A3F30" w:rsidP="00475C34" w:rsidRDefault="00475C34" w14:paraId="171A4EFB" w14:textId="711535FA">
      <w:pPr>
        <w:pStyle w:val="H1Alt"/>
      </w:pPr>
      <w:r w:rsidR="22B0269B">
        <w:rPr/>
        <w:t>B</w:t>
      </w:r>
      <w:r w:rsidR="00475C34">
        <w:rPr/>
        <w:t>ijdrage zonnepanelen</w:t>
      </w:r>
    </w:p>
    <w:p w:rsidRPr="00475C34" w:rsidR="00CA5AAA" w:rsidP="00B62A73" w:rsidRDefault="00475C34" w14:paraId="349EBDAC" w14:textId="51021FF7">
      <w:pPr>
        <w:pStyle w:val="Kop2"/>
        <w:rPr>
          <w:lang w:val="nl-BE"/>
        </w:rPr>
      </w:pPr>
      <w:r w:rsidRPr="002405D9">
        <w:rPr>
          <w:lang w:val="nl-BE"/>
        </w:rPr>
        <w:t>TUSSEN ENERZIJDS</w:t>
      </w:r>
    </w:p>
    <w:p w:rsidRPr="00D321FC" w:rsidR="00475C34" w:rsidP="00475C34" w:rsidRDefault="00475C34" w14:paraId="0188235C" w14:textId="3D45A797">
      <w:pPr>
        <w:pStyle w:val="Brieftekst"/>
        <w:spacing w:line="276" w:lineRule="auto"/>
        <w:jc w:val="both"/>
        <w:rPr>
          <w:rFonts w:ascii="Campton Light" w:hAnsi="Campton Light"/>
          <w:noProof w:val="0"/>
          <w:sz w:val="20"/>
        </w:rPr>
      </w:pPr>
      <w:r w:rsidRPr="00CA6DF9">
        <w:rPr>
          <w:rFonts w:ascii="Campton Light" w:hAnsi="Campton Light"/>
          <w:b/>
          <w:bCs/>
          <w:noProof w:val="0"/>
          <w:sz w:val="20"/>
          <w:highlight w:val="yellow"/>
        </w:rPr>
        <w:t>[</w:t>
      </w:r>
      <w:r>
        <w:rPr>
          <w:rFonts w:ascii="Campton Light" w:hAnsi="Campton Light"/>
          <w:b/>
          <w:bCs/>
          <w:noProof w:val="0"/>
          <w:sz w:val="20"/>
          <w:highlight w:val="yellow"/>
        </w:rPr>
        <w:t xml:space="preserve">Indien </w:t>
      </w:r>
      <w:r w:rsidRPr="00E51F64">
        <w:rPr>
          <w:rFonts w:ascii="Campton Light" w:hAnsi="Campton Light"/>
          <w:b/>
          <w:bCs/>
          <w:noProof w:val="0"/>
          <w:sz w:val="20"/>
          <w:highlight w:val="yellow"/>
          <w:u w:val="single"/>
        </w:rPr>
        <w:t>onderneming</w:t>
      </w:r>
      <w:r>
        <w:rPr>
          <w:rFonts w:ascii="Campton Light" w:hAnsi="Campton Light"/>
          <w:b/>
          <w:bCs/>
          <w:noProof w:val="0"/>
          <w:sz w:val="20"/>
          <w:highlight w:val="yellow"/>
        </w:rPr>
        <w:t xml:space="preserve"> als verhuurder: naam &amp; rechtsvorm</w:t>
      </w:r>
      <w:r w:rsidRPr="00CA6DF9">
        <w:rPr>
          <w:rFonts w:ascii="Campton Light" w:hAnsi="Campton Light"/>
          <w:b/>
          <w:bCs/>
          <w:noProof w:val="0"/>
          <w:sz w:val="20"/>
          <w:highlight w:val="yellow"/>
        </w:rPr>
        <w:t>]</w:t>
      </w:r>
      <w:r w:rsidRPr="00D321FC">
        <w:rPr>
          <w:rFonts w:ascii="Campton Light" w:hAnsi="Campton Light"/>
          <w:noProof w:val="0"/>
          <w:sz w:val="20"/>
        </w:rPr>
        <w:t xml:space="preserve"> met maatschappelijke zetel te </w:t>
      </w:r>
      <w:r w:rsidRPr="001F0A13">
        <w:rPr>
          <w:rFonts w:ascii="Campton Light" w:hAnsi="Campton Light"/>
          <w:noProof w:val="0"/>
          <w:sz w:val="20"/>
          <w:highlight w:val="yellow"/>
        </w:rPr>
        <w:t>[adres]</w:t>
      </w:r>
      <w:r w:rsidRPr="00D321FC">
        <w:rPr>
          <w:rFonts w:ascii="Campton Light" w:hAnsi="Campton Light"/>
          <w:noProof w:val="0"/>
          <w:sz w:val="20"/>
        </w:rPr>
        <w:t xml:space="preserve">, geregistreerd in de kruispuntbank voor ondernemingen onder het nummer </w:t>
      </w:r>
      <w:r w:rsidRPr="00CA6DF9">
        <w:rPr>
          <w:rFonts w:ascii="Campton Light" w:hAnsi="Campton Light"/>
          <w:noProof w:val="0"/>
          <w:sz w:val="20"/>
          <w:highlight w:val="yellow"/>
        </w:rPr>
        <w:t>[</w:t>
      </w:r>
      <w:r>
        <w:rPr>
          <w:rFonts w:ascii="Campton Light" w:hAnsi="Campton Light"/>
          <w:noProof w:val="0"/>
          <w:sz w:val="20"/>
          <w:highlight w:val="yellow"/>
        </w:rPr>
        <w:t>ondernemingsnummer</w:t>
      </w:r>
      <w:r w:rsidRPr="00CA6DF9">
        <w:rPr>
          <w:rFonts w:ascii="Campton Light" w:hAnsi="Campton Light"/>
          <w:noProof w:val="0"/>
          <w:sz w:val="20"/>
          <w:highlight w:val="yellow"/>
        </w:rPr>
        <w:t>]</w:t>
      </w:r>
      <w:r>
        <w:rPr>
          <w:rFonts w:ascii="Campton Light" w:hAnsi="Campton Light"/>
          <w:noProof w:val="0"/>
          <w:sz w:val="20"/>
        </w:rPr>
        <w:t>,</w:t>
      </w:r>
      <w:r w:rsidRPr="00D321FC">
        <w:rPr>
          <w:rFonts w:ascii="Campton Light" w:hAnsi="Campton Light"/>
          <w:noProof w:val="0"/>
          <w:sz w:val="20"/>
        </w:rPr>
        <w:t xml:space="preserve"> alhier rechtsgeldig vertegenwoordigd door </w:t>
      </w:r>
      <w:r w:rsidRPr="00CA6DF9">
        <w:rPr>
          <w:rFonts w:ascii="Campton Light" w:hAnsi="Campton Light"/>
          <w:noProof w:val="0"/>
          <w:sz w:val="20"/>
          <w:highlight w:val="yellow"/>
        </w:rPr>
        <w:t>[</w:t>
      </w:r>
      <w:r>
        <w:rPr>
          <w:rFonts w:ascii="Campton Light" w:hAnsi="Campton Light"/>
          <w:noProof w:val="0"/>
          <w:sz w:val="20"/>
          <w:highlight w:val="yellow"/>
        </w:rPr>
        <w:t>N</w:t>
      </w:r>
      <w:r w:rsidRPr="00CA6DF9">
        <w:rPr>
          <w:rFonts w:ascii="Campton Light" w:hAnsi="Campton Light"/>
          <w:noProof w:val="0"/>
          <w:sz w:val="20"/>
          <w:highlight w:val="yellow"/>
        </w:rPr>
        <w:t>aam]</w:t>
      </w:r>
      <w:r>
        <w:rPr>
          <w:rFonts w:ascii="Campton Light" w:hAnsi="Campton Light"/>
          <w:noProof w:val="0"/>
          <w:sz w:val="20"/>
        </w:rPr>
        <w:t xml:space="preserve"> in diens hoedanigheid van</w:t>
      </w:r>
      <w:r w:rsidRPr="00D321FC">
        <w:rPr>
          <w:rFonts w:ascii="Campton Light" w:hAnsi="Campton Light"/>
          <w:noProof w:val="0"/>
          <w:sz w:val="20"/>
        </w:rPr>
        <w:t xml:space="preserve"> </w:t>
      </w:r>
      <w:r w:rsidRPr="00CA6DF9">
        <w:rPr>
          <w:rFonts w:ascii="Campton Light" w:hAnsi="Campton Light"/>
          <w:noProof w:val="0"/>
          <w:sz w:val="20"/>
          <w:highlight w:val="yellow"/>
        </w:rPr>
        <w:t>[functie]</w:t>
      </w:r>
      <w:r w:rsidRPr="00D321FC">
        <w:rPr>
          <w:rFonts w:ascii="Campton Light" w:hAnsi="Campton Light"/>
          <w:noProof w:val="0"/>
          <w:sz w:val="20"/>
        </w:rPr>
        <w:t>,</w:t>
      </w:r>
    </w:p>
    <w:p w:rsidRPr="00D321FC" w:rsidR="00475C34" w:rsidP="00475C34" w:rsidRDefault="00475C34" w14:paraId="5EC13F36" w14:textId="77777777">
      <w:pPr>
        <w:pStyle w:val="Brieftekst"/>
        <w:spacing w:line="276" w:lineRule="auto"/>
        <w:jc w:val="both"/>
        <w:rPr>
          <w:rFonts w:ascii="Campton Light" w:hAnsi="Campton Light"/>
          <w:noProof w:val="0"/>
          <w:sz w:val="20"/>
        </w:rPr>
      </w:pPr>
    </w:p>
    <w:p w:rsidR="00475C34" w:rsidP="00475C34" w:rsidRDefault="00475C34" w14:paraId="36A2DCB3" w14:textId="0B0F5C24">
      <w:pPr>
        <w:pStyle w:val="Brieftekst"/>
        <w:spacing w:line="276" w:lineRule="auto"/>
        <w:jc w:val="both"/>
        <w:rPr>
          <w:rStyle w:val="normaltextrun"/>
          <w:rFonts w:ascii="Campton Light" w:hAnsi="Campton Light"/>
          <w:sz w:val="20"/>
          <w:shd w:val="clear" w:color="auto" w:fill="FFFFFF"/>
        </w:rPr>
      </w:pPr>
      <w:r w:rsidRPr="00CA6DF9">
        <w:rPr>
          <w:rStyle w:val="normaltextrun"/>
          <w:rFonts w:ascii="Campton Light" w:hAnsi="Campton Light"/>
          <w:b/>
          <w:bCs/>
          <w:sz w:val="20"/>
          <w:highlight w:val="yellow"/>
        </w:rPr>
        <w:t>[</w:t>
      </w:r>
      <w:r>
        <w:rPr>
          <w:rStyle w:val="normaltextrun"/>
          <w:rFonts w:ascii="Campton Light" w:hAnsi="Campton Light"/>
          <w:b/>
          <w:bCs/>
          <w:sz w:val="20"/>
          <w:highlight w:val="yellow"/>
        </w:rPr>
        <w:t xml:space="preserve">Indien </w:t>
      </w:r>
      <w:r w:rsidRPr="00E51F64">
        <w:rPr>
          <w:rStyle w:val="normaltextrun"/>
          <w:rFonts w:ascii="Campton Light" w:hAnsi="Campton Light"/>
          <w:b/>
          <w:bCs/>
          <w:sz w:val="20"/>
          <w:highlight w:val="yellow"/>
          <w:u w:val="single"/>
        </w:rPr>
        <w:t>particuliere</w:t>
      </w:r>
      <w:r>
        <w:rPr>
          <w:rStyle w:val="normaltextrun"/>
          <w:rFonts w:ascii="Campton Light" w:hAnsi="Campton Light"/>
          <w:b/>
          <w:bCs/>
          <w:sz w:val="20"/>
          <w:highlight w:val="yellow"/>
        </w:rPr>
        <w:t xml:space="preserve"> verhuurder: </w:t>
      </w:r>
      <w:r>
        <w:rPr>
          <w:rStyle w:val="normaltextrun"/>
          <w:rFonts w:ascii="Campton Light" w:hAnsi="Campton Light"/>
          <w:b/>
          <w:bCs/>
          <w:sz w:val="20"/>
          <w:highlight w:val="yellow"/>
          <w:shd w:val="clear" w:color="auto" w:fill="FFFF00"/>
        </w:rPr>
        <w:t>Naam</w:t>
      </w:r>
      <w:r w:rsidRPr="00CA6DF9">
        <w:rPr>
          <w:rStyle w:val="normaltextrun"/>
          <w:rFonts w:ascii="Campton Light" w:hAnsi="Campton Light"/>
          <w:b/>
          <w:bCs/>
          <w:sz w:val="20"/>
          <w:highlight w:val="yellow"/>
        </w:rPr>
        <w:t>]</w:t>
      </w:r>
      <w:r w:rsidRPr="00D321FC">
        <w:rPr>
          <w:rStyle w:val="normaltextrun"/>
          <w:rFonts w:ascii="Campton Light" w:hAnsi="Campton Light"/>
          <w:sz w:val="20"/>
        </w:rPr>
        <w:t>,</w:t>
      </w:r>
      <w:r w:rsidRPr="00D321FC">
        <w:rPr>
          <w:rStyle w:val="normaltextrun"/>
          <w:rFonts w:ascii="Calibri" w:hAnsi="Calibri" w:cs="Calibri"/>
          <w:sz w:val="20"/>
        </w:rPr>
        <w:t> </w:t>
      </w:r>
      <w:r w:rsidRPr="00D321FC">
        <w:rPr>
          <w:rStyle w:val="normaltextrun"/>
          <w:rFonts w:ascii="Campton Light" w:hAnsi="Campton Light"/>
          <w:sz w:val="20"/>
        </w:rPr>
        <w:t xml:space="preserve">met rijksregisternummer </w:t>
      </w:r>
      <w:r w:rsidRPr="00CA6DF9">
        <w:rPr>
          <w:rFonts w:ascii="Campton Light" w:hAnsi="Campton Light"/>
          <w:noProof w:val="0"/>
          <w:sz w:val="20"/>
          <w:highlight w:val="yellow"/>
        </w:rPr>
        <w:t>[XXX]</w:t>
      </w:r>
      <w:r w:rsidRPr="00D321FC">
        <w:rPr>
          <w:rFonts w:ascii="Campton Light" w:hAnsi="Campton Light"/>
          <w:noProof w:val="0"/>
          <w:sz w:val="20"/>
        </w:rPr>
        <w:t xml:space="preserve"> </w:t>
      </w:r>
      <w:r w:rsidRPr="00D321FC">
        <w:rPr>
          <w:rStyle w:val="normaltextrun"/>
          <w:rFonts w:ascii="Campton Light" w:hAnsi="Campton Light"/>
          <w:sz w:val="20"/>
        </w:rPr>
        <w:t>en</w:t>
      </w:r>
      <w:r w:rsidRPr="00D321FC">
        <w:rPr>
          <w:rStyle w:val="normaltextrun"/>
          <w:rFonts w:ascii="Calibri" w:hAnsi="Calibri" w:cs="Calibri"/>
          <w:sz w:val="20"/>
        </w:rPr>
        <w:t> </w:t>
      </w:r>
      <w:r w:rsidRPr="00D321FC">
        <w:rPr>
          <w:rStyle w:val="normaltextrun"/>
          <w:rFonts w:ascii="Campton Light" w:hAnsi="Campton Light"/>
          <w:sz w:val="20"/>
        </w:rPr>
        <w:t>woonplaats</w:t>
      </w:r>
      <w:r w:rsidRPr="00D321FC">
        <w:rPr>
          <w:rStyle w:val="normaltextrun"/>
          <w:rFonts w:ascii="Calibri" w:hAnsi="Calibri" w:cs="Calibri"/>
          <w:sz w:val="20"/>
        </w:rPr>
        <w:t> </w:t>
      </w:r>
      <w:r w:rsidRPr="00D321FC">
        <w:rPr>
          <w:rStyle w:val="normaltextrun"/>
          <w:rFonts w:ascii="Campton Light" w:hAnsi="Campton Light"/>
          <w:sz w:val="20"/>
        </w:rPr>
        <w:t xml:space="preserve">te </w:t>
      </w:r>
      <w:r w:rsidRPr="00CA6DF9">
        <w:rPr>
          <w:rFonts w:ascii="Campton Light" w:hAnsi="Campton Light"/>
          <w:noProof w:val="0"/>
          <w:sz w:val="20"/>
          <w:highlight w:val="yellow"/>
        </w:rPr>
        <w:t>[</w:t>
      </w:r>
      <w:r>
        <w:rPr>
          <w:rFonts w:ascii="Campton Light" w:hAnsi="Campton Light"/>
          <w:noProof w:val="0"/>
          <w:sz w:val="20"/>
          <w:highlight w:val="yellow"/>
        </w:rPr>
        <w:t>Plaats</w:t>
      </w:r>
      <w:r w:rsidRPr="00CA6DF9">
        <w:rPr>
          <w:rFonts w:ascii="Campton Light" w:hAnsi="Campton Light"/>
          <w:noProof w:val="0"/>
          <w:sz w:val="20"/>
          <w:highlight w:val="yellow"/>
        </w:rPr>
        <w:t>]</w:t>
      </w:r>
      <w:r w:rsidRPr="00D321FC">
        <w:rPr>
          <w:rStyle w:val="normaltextrun"/>
          <w:rFonts w:ascii="Campton Light" w:hAnsi="Campton Light"/>
          <w:sz w:val="20"/>
          <w:shd w:val="clear" w:color="auto" w:fill="FFFFFF"/>
        </w:rPr>
        <w:t>,</w:t>
      </w:r>
    </w:p>
    <w:p w:rsidR="00475C34" w:rsidP="00475C34" w:rsidRDefault="00475C34" w14:paraId="405ABBDA" w14:textId="77777777">
      <w:pPr>
        <w:pStyle w:val="Brieftekst"/>
        <w:spacing w:line="276" w:lineRule="auto"/>
        <w:jc w:val="both"/>
        <w:rPr>
          <w:rStyle w:val="normaltextrun"/>
          <w:rFonts w:ascii="Campton Light" w:hAnsi="Campton Light"/>
          <w:sz w:val="20"/>
          <w:shd w:val="clear" w:color="auto" w:fill="FFFFFF"/>
        </w:rPr>
      </w:pPr>
    </w:p>
    <w:p w:rsidRPr="00475C34" w:rsidR="00475C34" w:rsidP="00475C34" w:rsidRDefault="00475C34" w14:paraId="7D0DD770" w14:textId="42391ABF">
      <w:pPr>
        <w:pStyle w:val="Brieftekst"/>
        <w:spacing w:line="276" w:lineRule="auto"/>
        <w:jc w:val="both"/>
        <w:rPr>
          <w:rStyle w:val="normaltextrun"/>
          <w:rFonts w:ascii="Campton Light" w:hAnsi="Campton Light"/>
          <w:noProof w:val="0"/>
          <w:sz w:val="20"/>
        </w:rPr>
      </w:pPr>
      <w:r w:rsidRPr="00D321FC">
        <w:rPr>
          <w:rFonts w:ascii="Campton Light" w:hAnsi="Campton Light"/>
          <w:sz w:val="20"/>
        </w:rPr>
        <w:t>hierna genoemd de “</w:t>
      </w:r>
      <w:r>
        <w:rPr>
          <w:rFonts w:ascii="Campton Light" w:hAnsi="Campton Light"/>
          <w:b/>
          <w:bCs/>
          <w:sz w:val="20"/>
        </w:rPr>
        <w:t>Verhuurder</w:t>
      </w:r>
      <w:r w:rsidRPr="00D321FC">
        <w:rPr>
          <w:rFonts w:ascii="Campton Light" w:hAnsi="Campton Light"/>
          <w:sz w:val="20"/>
        </w:rPr>
        <w:t>”,</w:t>
      </w:r>
      <w:r w:rsidRPr="00D321FC" w:rsidDel="00992A35">
        <w:rPr>
          <w:rFonts w:ascii="Campton Light" w:hAnsi="Campton Light"/>
          <w:noProof w:val="0"/>
          <w:sz w:val="20"/>
        </w:rPr>
        <w:t xml:space="preserve"> </w:t>
      </w:r>
    </w:p>
    <w:p w:rsidRPr="002405D9" w:rsidR="00475C34" w:rsidP="00475C34" w:rsidRDefault="00475C34" w14:paraId="67FC0D0E" w14:textId="77777777">
      <w:pPr>
        <w:pStyle w:val="Kop2"/>
        <w:rPr>
          <w:lang w:val="nl-BE"/>
        </w:rPr>
      </w:pPr>
      <w:r w:rsidRPr="002405D9">
        <w:rPr>
          <w:lang w:val="nl-BE"/>
        </w:rPr>
        <w:t>EN ANDERZIJDS</w:t>
      </w:r>
    </w:p>
    <w:p w:rsidRPr="00D321FC" w:rsidR="00475C34" w:rsidP="00475C34" w:rsidRDefault="00475C34" w14:paraId="0272120D" w14:textId="4EC38EEE">
      <w:pPr>
        <w:pStyle w:val="Brieftekst"/>
        <w:spacing w:line="276" w:lineRule="auto"/>
        <w:jc w:val="both"/>
        <w:rPr>
          <w:rFonts w:ascii="Campton Light" w:hAnsi="Campton Light"/>
          <w:noProof w:val="0"/>
          <w:sz w:val="20"/>
        </w:rPr>
      </w:pPr>
      <w:r w:rsidRPr="00CA6DF9">
        <w:rPr>
          <w:rFonts w:ascii="Campton Light" w:hAnsi="Campton Light"/>
          <w:b/>
          <w:bCs/>
          <w:noProof w:val="0"/>
          <w:sz w:val="20"/>
          <w:highlight w:val="yellow"/>
        </w:rPr>
        <w:t>[</w:t>
      </w:r>
      <w:r>
        <w:rPr>
          <w:rFonts w:ascii="Campton Light" w:hAnsi="Campton Light"/>
          <w:b/>
          <w:bCs/>
          <w:noProof w:val="0"/>
          <w:sz w:val="20"/>
          <w:highlight w:val="yellow"/>
        </w:rPr>
        <w:t xml:space="preserve">Indien </w:t>
      </w:r>
      <w:r w:rsidRPr="00E51F64">
        <w:rPr>
          <w:rFonts w:ascii="Campton Light" w:hAnsi="Campton Light"/>
          <w:b/>
          <w:bCs/>
          <w:noProof w:val="0"/>
          <w:sz w:val="20"/>
          <w:highlight w:val="yellow"/>
          <w:u w:val="single"/>
        </w:rPr>
        <w:t>onderneming</w:t>
      </w:r>
      <w:r>
        <w:rPr>
          <w:rFonts w:ascii="Campton Light" w:hAnsi="Campton Light"/>
          <w:b/>
          <w:bCs/>
          <w:noProof w:val="0"/>
          <w:sz w:val="20"/>
          <w:highlight w:val="yellow"/>
        </w:rPr>
        <w:t xml:space="preserve"> als huurder: naam &amp; rechtsvorm</w:t>
      </w:r>
      <w:r w:rsidRPr="00CA6DF9">
        <w:rPr>
          <w:rFonts w:ascii="Campton Light" w:hAnsi="Campton Light"/>
          <w:b/>
          <w:bCs/>
          <w:noProof w:val="0"/>
          <w:sz w:val="20"/>
          <w:highlight w:val="yellow"/>
        </w:rPr>
        <w:t>]</w:t>
      </w:r>
      <w:r w:rsidRPr="00D321FC">
        <w:rPr>
          <w:rFonts w:ascii="Campton Light" w:hAnsi="Campton Light"/>
          <w:noProof w:val="0"/>
          <w:sz w:val="20"/>
        </w:rPr>
        <w:t xml:space="preserve"> met maatschappelijke zetel te </w:t>
      </w:r>
      <w:r w:rsidRPr="001F0A13">
        <w:rPr>
          <w:rFonts w:ascii="Campton Light" w:hAnsi="Campton Light"/>
          <w:noProof w:val="0"/>
          <w:sz w:val="20"/>
          <w:highlight w:val="yellow"/>
        </w:rPr>
        <w:t>[adres]</w:t>
      </w:r>
      <w:r w:rsidRPr="00D321FC">
        <w:rPr>
          <w:rFonts w:ascii="Campton Light" w:hAnsi="Campton Light"/>
          <w:noProof w:val="0"/>
          <w:sz w:val="20"/>
        </w:rPr>
        <w:t xml:space="preserve">, geregistreerd in de kruispuntbank voor ondernemingen onder het nummer </w:t>
      </w:r>
      <w:r w:rsidRPr="00CA6DF9">
        <w:rPr>
          <w:rFonts w:ascii="Campton Light" w:hAnsi="Campton Light"/>
          <w:noProof w:val="0"/>
          <w:sz w:val="20"/>
          <w:highlight w:val="yellow"/>
        </w:rPr>
        <w:t>[</w:t>
      </w:r>
      <w:r>
        <w:rPr>
          <w:rFonts w:ascii="Campton Light" w:hAnsi="Campton Light"/>
          <w:noProof w:val="0"/>
          <w:sz w:val="20"/>
          <w:highlight w:val="yellow"/>
        </w:rPr>
        <w:t>ondernemingsnummer</w:t>
      </w:r>
      <w:r w:rsidRPr="00CA6DF9">
        <w:rPr>
          <w:rFonts w:ascii="Campton Light" w:hAnsi="Campton Light"/>
          <w:noProof w:val="0"/>
          <w:sz w:val="20"/>
          <w:highlight w:val="yellow"/>
        </w:rPr>
        <w:t>]</w:t>
      </w:r>
      <w:r>
        <w:rPr>
          <w:rFonts w:ascii="Campton Light" w:hAnsi="Campton Light"/>
          <w:noProof w:val="0"/>
          <w:sz w:val="20"/>
        </w:rPr>
        <w:t>,</w:t>
      </w:r>
      <w:r w:rsidRPr="00D321FC">
        <w:rPr>
          <w:rFonts w:ascii="Campton Light" w:hAnsi="Campton Light"/>
          <w:noProof w:val="0"/>
          <w:sz w:val="20"/>
        </w:rPr>
        <w:t xml:space="preserve"> alhier rechtsgeldig vertegenwoordigd door </w:t>
      </w:r>
      <w:r w:rsidRPr="00CA6DF9">
        <w:rPr>
          <w:rFonts w:ascii="Campton Light" w:hAnsi="Campton Light"/>
          <w:noProof w:val="0"/>
          <w:sz w:val="20"/>
          <w:highlight w:val="yellow"/>
        </w:rPr>
        <w:t>[</w:t>
      </w:r>
      <w:r>
        <w:rPr>
          <w:rFonts w:ascii="Campton Light" w:hAnsi="Campton Light"/>
          <w:noProof w:val="0"/>
          <w:sz w:val="20"/>
          <w:highlight w:val="yellow"/>
        </w:rPr>
        <w:t>N</w:t>
      </w:r>
      <w:r w:rsidRPr="00CA6DF9">
        <w:rPr>
          <w:rFonts w:ascii="Campton Light" w:hAnsi="Campton Light"/>
          <w:noProof w:val="0"/>
          <w:sz w:val="20"/>
          <w:highlight w:val="yellow"/>
        </w:rPr>
        <w:t>aam]</w:t>
      </w:r>
      <w:r>
        <w:rPr>
          <w:rFonts w:ascii="Campton Light" w:hAnsi="Campton Light"/>
          <w:noProof w:val="0"/>
          <w:sz w:val="20"/>
        </w:rPr>
        <w:t xml:space="preserve"> in diens hoedanigheid van</w:t>
      </w:r>
      <w:r w:rsidRPr="00D321FC">
        <w:rPr>
          <w:rFonts w:ascii="Campton Light" w:hAnsi="Campton Light"/>
          <w:noProof w:val="0"/>
          <w:sz w:val="20"/>
        </w:rPr>
        <w:t xml:space="preserve"> </w:t>
      </w:r>
      <w:r w:rsidRPr="00CA6DF9">
        <w:rPr>
          <w:rFonts w:ascii="Campton Light" w:hAnsi="Campton Light"/>
          <w:noProof w:val="0"/>
          <w:sz w:val="20"/>
          <w:highlight w:val="yellow"/>
        </w:rPr>
        <w:t>[functie]</w:t>
      </w:r>
      <w:r w:rsidRPr="00D321FC">
        <w:rPr>
          <w:rFonts w:ascii="Campton Light" w:hAnsi="Campton Light"/>
          <w:noProof w:val="0"/>
          <w:sz w:val="20"/>
        </w:rPr>
        <w:t>,</w:t>
      </w:r>
    </w:p>
    <w:p w:rsidRPr="00D321FC" w:rsidR="00475C34" w:rsidP="00475C34" w:rsidRDefault="00475C34" w14:paraId="6D2B2375" w14:textId="77777777">
      <w:pPr>
        <w:pStyle w:val="Brieftekst"/>
        <w:spacing w:line="276" w:lineRule="auto"/>
        <w:jc w:val="both"/>
        <w:rPr>
          <w:rFonts w:ascii="Campton Light" w:hAnsi="Campton Light"/>
          <w:noProof w:val="0"/>
          <w:sz w:val="20"/>
        </w:rPr>
      </w:pPr>
    </w:p>
    <w:p w:rsidR="00475C34" w:rsidP="00475C34" w:rsidRDefault="00475C34" w14:paraId="2AFC3C30" w14:textId="297A88D9">
      <w:pPr>
        <w:pStyle w:val="Brieftekst"/>
        <w:spacing w:line="276" w:lineRule="auto"/>
        <w:jc w:val="both"/>
        <w:rPr>
          <w:rStyle w:val="normaltextrun"/>
          <w:rFonts w:ascii="Campton Light" w:hAnsi="Campton Light"/>
          <w:sz w:val="20"/>
          <w:shd w:val="clear" w:color="auto" w:fill="FFFFFF"/>
        </w:rPr>
      </w:pPr>
      <w:r w:rsidRPr="00CA6DF9">
        <w:rPr>
          <w:rStyle w:val="normaltextrun"/>
          <w:rFonts w:ascii="Campton Light" w:hAnsi="Campton Light"/>
          <w:b/>
          <w:bCs/>
          <w:sz w:val="20"/>
          <w:highlight w:val="yellow"/>
        </w:rPr>
        <w:t>[</w:t>
      </w:r>
      <w:r>
        <w:rPr>
          <w:rStyle w:val="normaltextrun"/>
          <w:rFonts w:ascii="Campton Light" w:hAnsi="Campton Light"/>
          <w:b/>
          <w:bCs/>
          <w:sz w:val="20"/>
          <w:highlight w:val="yellow"/>
        </w:rPr>
        <w:t xml:space="preserve">Indien </w:t>
      </w:r>
      <w:r w:rsidRPr="00E51F64">
        <w:rPr>
          <w:rStyle w:val="normaltextrun"/>
          <w:rFonts w:ascii="Campton Light" w:hAnsi="Campton Light"/>
          <w:b/>
          <w:bCs/>
          <w:sz w:val="20"/>
          <w:highlight w:val="yellow"/>
          <w:u w:val="single"/>
        </w:rPr>
        <w:t>particuliere</w:t>
      </w:r>
      <w:r>
        <w:rPr>
          <w:rStyle w:val="normaltextrun"/>
          <w:rFonts w:ascii="Campton Light" w:hAnsi="Campton Light"/>
          <w:b/>
          <w:bCs/>
          <w:sz w:val="20"/>
          <w:highlight w:val="yellow"/>
        </w:rPr>
        <w:t xml:space="preserve"> huurder: </w:t>
      </w:r>
      <w:r>
        <w:rPr>
          <w:rStyle w:val="normaltextrun"/>
          <w:rFonts w:ascii="Campton Light" w:hAnsi="Campton Light"/>
          <w:b/>
          <w:bCs/>
          <w:sz w:val="20"/>
          <w:highlight w:val="yellow"/>
          <w:shd w:val="clear" w:color="auto" w:fill="FFFF00"/>
        </w:rPr>
        <w:t>Naam</w:t>
      </w:r>
      <w:r w:rsidRPr="00CA6DF9">
        <w:rPr>
          <w:rStyle w:val="normaltextrun"/>
          <w:rFonts w:ascii="Campton Light" w:hAnsi="Campton Light"/>
          <w:b/>
          <w:bCs/>
          <w:sz w:val="20"/>
          <w:highlight w:val="yellow"/>
        </w:rPr>
        <w:t>]</w:t>
      </w:r>
      <w:r w:rsidRPr="00D321FC">
        <w:rPr>
          <w:rStyle w:val="normaltextrun"/>
          <w:rFonts w:ascii="Campton Light" w:hAnsi="Campton Light"/>
          <w:sz w:val="20"/>
        </w:rPr>
        <w:t>,</w:t>
      </w:r>
      <w:r w:rsidRPr="00D321FC">
        <w:rPr>
          <w:rStyle w:val="normaltextrun"/>
          <w:rFonts w:ascii="Calibri" w:hAnsi="Calibri" w:cs="Calibri"/>
          <w:sz w:val="20"/>
        </w:rPr>
        <w:t> </w:t>
      </w:r>
      <w:r w:rsidRPr="00D321FC">
        <w:rPr>
          <w:rStyle w:val="normaltextrun"/>
          <w:rFonts w:ascii="Campton Light" w:hAnsi="Campton Light"/>
          <w:sz w:val="20"/>
        </w:rPr>
        <w:t xml:space="preserve">met rijksregisternummer </w:t>
      </w:r>
      <w:r w:rsidRPr="00CA6DF9">
        <w:rPr>
          <w:rFonts w:ascii="Campton Light" w:hAnsi="Campton Light"/>
          <w:noProof w:val="0"/>
          <w:sz w:val="20"/>
          <w:highlight w:val="yellow"/>
        </w:rPr>
        <w:t>[XXX]</w:t>
      </w:r>
      <w:r w:rsidRPr="00D321FC">
        <w:rPr>
          <w:rFonts w:ascii="Campton Light" w:hAnsi="Campton Light"/>
          <w:noProof w:val="0"/>
          <w:sz w:val="20"/>
        </w:rPr>
        <w:t xml:space="preserve"> </w:t>
      </w:r>
      <w:r w:rsidRPr="00D321FC">
        <w:rPr>
          <w:rStyle w:val="normaltextrun"/>
          <w:rFonts w:ascii="Campton Light" w:hAnsi="Campton Light"/>
          <w:sz w:val="20"/>
        </w:rPr>
        <w:t>en</w:t>
      </w:r>
      <w:r w:rsidRPr="00D321FC">
        <w:rPr>
          <w:rStyle w:val="normaltextrun"/>
          <w:rFonts w:ascii="Calibri" w:hAnsi="Calibri" w:cs="Calibri"/>
          <w:sz w:val="20"/>
        </w:rPr>
        <w:t> </w:t>
      </w:r>
      <w:r w:rsidRPr="00D321FC">
        <w:rPr>
          <w:rStyle w:val="normaltextrun"/>
          <w:rFonts w:ascii="Campton Light" w:hAnsi="Campton Light"/>
          <w:sz w:val="20"/>
        </w:rPr>
        <w:t>woonplaats</w:t>
      </w:r>
      <w:r w:rsidRPr="00D321FC">
        <w:rPr>
          <w:rStyle w:val="normaltextrun"/>
          <w:rFonts w:ascii="Calibri" w:hAnsi="Calibri" w:cs="Calibri"/>
          <w:sz w:val="20"/>
        </w:rPr>
        <w:t> </w:t>
      </w:r>
      <w:r w:rsidRPr="00D321FC">
        <w:rPr>
          <w:rStyle w:val="normaltextrun"/>
          <w:rFonts w:ascii="Campton Light" w:hAnsi="Campton Light"/>
          <w:sz w:val="20"/>
        </w:rPr>
        <w:t xml:space="preserve">te </w:t>
      </w:r>
      <w:r w:rsidRPr="00CA6DF9">
        <w:rPr>
          <w:rFonts w:ascii="Campton Light" w:hAnsi="Campton Light"/>
          <w:noProof w:val="0"/>
          <w:sz w:val="20"/>
          <w:highlight w:val="yellow"/>
        </w:rPr>
        <w:t>[</w:t>
      </w:r>
      <w:r>
        <w:rPr>
          <w:rFonts w:ascii="Campton Light" w:hAnsi="Campton Light"/>
          <w:noProof w:val="0"/>
          <w:sz w:val="20"/>
          <w:highlight w:val="yellow"/>
        </w:rPr>
        <w:t>Plaats</w:t>
      </w:r>
      <w:r w:rsidRPr="00CA6DF9">
        <w:rPr>
          <w:rFonts w:ascii="Campton Light" w:hAnsi="Campton Light"/>
          <w:noProof w:val="0"/>
          <w:sz w:val="20"/>
          <w:highlight w:val="yellow"/>
        </w:rPr>
        <w:t>]</w:t>
      </w:r>
      <w:r w:rsidRPr="00D321FC">
        <w:rPr>
          <w:rStyle w:val="normaltextrun"/>
          <w:rFonts w:ascii="Campton Light" w:hAnsi="Campton Light"/>
          <w:sz w:val="20"/>
          <w:shd w:val="clear" w:color="auto" w:fill="FFFFFF"/>
        </w:rPr>
        <w:t>,</w:t>
      </w:r>
    </w:p>
    <w:p w:rsidR="00475C34" w:rsidP="00475C34" w:rsidRDefault="00475C34" w14:paraId="42C70448" w14:textId="311425EA">
      <w:pPr>
        <w:pStyle w:val="Brieftekst"/>
        <w:spacing w:line="276" w:lineRule="auto"/>
        <w:jc w:val="both"/>
        <w:rPr>
          <w:rFonts w:ascii="Campton Light" w:hAnsi="Campton Light"/>
          <w:noProof w:val="0"/>
          <w:sz w:val="20"/>
        </w:rPr>
      </w:pPr>
    </w:p>
    <w:p w:rsidRPr="00475C34" w:rsidR="00475C34" w:rsidP="00475C34" w:rsidRDefault="00475C34" w14:paraId="33A0041F" w14:textId="323CCB4E">
      <w:pPr>
        <w:pStyle w:val="Brieftekst"/>
        <w:spacing w:line="276" w:lineRule="auto"/>
        <w:jc w:val="both"/>
        <w:rPr>
          <w:rStyle w:val="normaltextrun"/>
          <w:rFonts w:ascii="Campton Light" w:hAnsi="Campton Light"/>
          <w:noProof w:val="0"/>
          <w:sz w:val="20"/>
        </w:rPr>
      </w:pPr>
      <w:r w:rsidRPr="00D321FC">
        <w:rPr>
          <w:rFonts w:ascii="Campton Light" w:hAnsi="Campton Light"/>
          <w:sz w:val="20"/>
        </w:rPr>
        <w:t>hierna genoemd de “</w:t>
      </w:r>
      <w:r>
        <w:rPr>
          <w:rFonts w:ascii="Campton Light" w:hAnsi="Campton Light"/>
          <w:b/>
          <w:bCs/>
          <w:sz w:val="20"/>
        </w:rPr>
        <w:t>Huurder</w:t>
      </w:r>
      <w:r w:rsidRPr="00D321FC">
        <w:rPr>
          <w:rFonts w:ascii="Campton Light" w:hAnsi="Campton Light"/>
          <w:sz w:val="20"/>
        </w:rPr>
        <w:t>”,</w:t>
      </w:r>
      <w:r w:rsidRPr="00D321FC" w:rsidDel="00992A35">
        <w:rPr>
          <w:rFonts w:ascii="Campton Light" w:hAnsi="Campton Light"/>
          <w:noProof w:val="0"/>
          <w:sz w:val="20"/>
        </w:rPr>
        <w:t xml:space="preserve"> </w:t>
      </w:r>
    </w:p>
    <w:p w:rsidR="00475C34" w:rsidP="00475C34" w:rsidRDefault="00475C34" w14:paraId="066A35D6" w14:textId="77777777">
      <w:pPr>
        <w:pStyle w:val="Brieftekst"/>
        <w:spacing w:line="276" w:lineRule="auto"/>
        <w:jc w:val="both"/>
        <w:rPr>
          <w:rFonts w:ascii="Campton Light" w:hAnsi="Campton Light"/>
          <w:noProof w:val="0"/>
          <w:sz w:val="20"/>
        </w:rPr>
      </w:pPr>
    </w:p>
    <w:p w:rsidRPr="00475C34" w:rsidR="00475C34" w:rsidP="00475C34" w:rsidRDefault="00475C34" w14:paraId="50627C8F" w14:textId="2FE6A18F">
      <w:pPr>
        <w:pStyle w:val="Default"/>
        <w:spacing w:line="276" w:lineRule="auto"/>
        <w:jc w:val="both"/>
        <w:rPr>
          <w:rFonts w:ascii="Campton Light" w:hAnsi="Campton Light"/>
          <w:color w:val="auto"/>
          <w:sz w:val="20"/>
          <w:szCs w:val="20"/>
        </w:rPr>
      </w:pPr>
      <w:r w:rsidRPr="00D321FC">
        <w:rPr>
          <w:rFonts w:ascii="Campton Light" w:hAnsi="Campton Light"/>
          <w:color w:val="auto"/>
          <w:sz w:val="20"/>
          <w:szCs w:val="20"/>
        </w:rPr>
        <w:t xml:space="preserve">en verder elk afzonderlijk een </w:t>
      </w:r>
      <w:r w:rsidRPr="00D321FC">
        <w:rPr>
          <w:rFonts w:ascii="Campton Light" w:hAnsi="Campton Light"/>
          <w:b/>
          <w:color w:val="auto"/>
          <w:sz w:val="20"/>
          <w:szCs w:val="20"/>
        </w:rPr>
        <w:t>'Partij'</w:t>
      </w:r>
      <w:r w:rsidRPr="00D321FC">
        <w:rPr>
          <w:rFonts w:ascii="Campton Light" w:hAnsi="Campton Light"/>
          <w:color w:val="auto"/>
          <w:sz w:val="20"/>
          <w:szCs w:val="20"/>
        </w:rPr>
        <w:t xml:space="preserve"> en gezamenlijk de </w:t>
      </w:r>
      <w:r w:rsidRPr="00D321FC">
        <w:rPr>
          <w:rFonts w:ascii="Campton Light" w:hAnsi="Campton Light"/>
          <w:b/>
          <w:color w:val="auto"/>
          <w:sz w:val="20"/>
          <w:szCs w:val="20"/>
        </w:rPr>
        <w:t>'Partijen'</w:t>
      </w:r>
      <w:r w:rsidRPr="00D321FC">
        <w:rPr>
          <w:rFonts w:ascii="Campton Light" w:hAnsi="Campton Light"/>
          <w:color w:val="auto"/>
          <w:sz w:val="20"/>
          <w:szCs w:val="20"/>
        </w:rPr>
        <w:t xml:space="preserve"> genoemd.</w:t>
      </w:r>
    </w:p>
    <w:p w:rsidRPr="002405D9" w:rsidR="00475C34" w:rsidP="00475C34" w:rsidRDefault="00A27B9D" w14:paraId="1BCC676D" w14:textId="745ECC4A">
      <w:pPr>
        <w:pStyle w:val="Kop2"/>
        <w:rPr>
          <w:lang w:val="nl-BE"/>
        </w:rPr>
      </w:pPr>
      <w:r>
        <w:rPr>
          <w:lang w:val="nl-BE"/>
        </w:rPr>
        <w:t>KOMEN OVEREEN ALS VOLGT</w:t>
      </w:r>
    </w:p>
    <w:p w:rsidR="00452919" w:rsidP="00475C34" w:rsidRDefault="00475C34" w14:paraId="5891D408" w14:textId="42C4A44E">
      <w:pPr>
        <w:pStyle w:val="Brieftekst"/>
        <w:numPr>
          <w:ilvl w:val="0"/>
          <w:numId w:val="25"/>
        </w:numPr>
        <w:spacing w:line="276" w:lineRule="auto"/>
        <w:jc w:val="both"/>
        <w:rPr>
          <w:rFonts w:ascii="Campton Light" w:hAnsi="Campton Light"/>
          <w:noProof w:val="0"/>
          <w:sz w:val="20"/>
        </w:rPr>
      </w:pPr>
      <w:r>
        <w:rPr>
          <w:rFonts w:ascii="Campton Light" w:hAnsi="Campton Light"/>
          <w:noProof w:val="0"/>
          <w:sz w:val="20"/>
        </w:rPr>
        <w:t xml:space="preserve">Verhuurder en Huurder tekenden op </w:t>
      </w:r>
      <w:r w:rsidRPr="00475C34">
        <w:rPr>
          <w:rFonts w:ascii="Campton Light" w:hAnsi="Campton Light"/>
          <w:noProof w:val="0"/>
          <w:sz w:val="20"/>
          <w:highlight w:val="yellow"/>
        </w:rPr>
        <w:t>[datum]</w:t>
      </w:r>
      <w:r>
        <w:rPr>
          <w:rFonts w:ascii="Campton Light" w:hAnsi="Campton Light"/>
          <w:noProof w:val="0"/>
          <w:sz w:val="20"/>
        </w:rPr>
        <w:t xml:space="preserve"> een huurovereenkomst voor het onroerend goed gelegen te </w:t>
      </w:r>
      <w:r w:rsidRPr="00475C34">
        <w:rPr>
          <w:rFonts w:ascii="Campton Light" w:hAnsi="Campton Light"/>
          <w:noProof w:val="0"/>
          <w:sz w:val="20"/>
          <w:highlight w:val="yellow"/>
        </w:rPr>
        <w:t>[adres]</w:t>
      </w:r>
      <w:r>
        <w:rPr>
          <w:rFonts w:ascii="Campton Light" w:hAnsi="Campton Light"/>
          <w:noProof w:val="0"/>
          <w:sz w:val="20"/>
        </w:rPr>
        <w:t xml:space="preserve"> (hierna de “</w:t>
      </w:r>
      <w:r w:rsidRPr="00475C34">
        <w:rPr>
          <w:rFonts w:ascii="Campton Light" w:hAnsi="Campton Light"/>
          <w:b/>
          <w:bCs/>
          <w:noProof w:val="0"/>
          <w:sz w:val="20"/>
        </w:rPr>
        <w:t>Huurovereenkomst</w:t>
      </w:r>
      <w:r>
        <w:rPr>
          <w:rFonts w:ascii="Campton Light" w:hAnsi="Campton Light"/>
          <w:noProof w:val="0"/>
          <w:sz w:val="20"/>
        </w:rPr>
        <w:t>” en het “</w:t>
      </w:r>
      <w:r w:rsidR="00452919">
        <w:rPr>
          <w:rFonts w:ascii="Campton Light" w:hAnsi="Campton Light"/>
          <w:b/>
          <w:bCs/>
          <w:noProof w:val="0"/>
          <w:sz w:val="20"/>
        </w:rPr>
        <w:t>Gehuurde Goed</w:t>
      </w:r>
      <w:r>
        <w:rPr>
          <w:rFonts w:ascii="Campton Light" w:hAnsi="Campton Light"/>
          <w:noProof w:val="0"/>
          <w:sz w:val="20"/>
        </w:rPr>
        <w:t>”)</w:t>
      </w:r>
      <w:r w:rsidR="00567B2E">
        <w:rPr>
          <w:rFonts w:ascii="Campton Light" w:hAnsi="Campton Light"/>
          <w:noProof w:val="0"/>
          <w:sz w:val="20"/>
        </w:rPr>
        <w:t>, waarbij de Verhuurder volle en exclusieve eigenaar is van het Gehuurde Goed.</w:t>
      </w:r>
    </w:p>
    <w:p w:rsidR="00452919" w:rsidP="00452919" w:rsidRDefault="00452919" w14:paraId="67938529" w14:textId="77777777">
      <w:pPr>
        <w:pStyle w:val="Brieftekst"/>
        <w:spacing w:line="276" w:lineRule="auto"/>
        <w:jc w:val="both"/>
        <w:rPr>
          <w:rFonts w:ascii="Campton Light" w:hAnsi="Campton Light"/>
          <w:noProof w:val="0"/>
          <w:sz w:val="20"/>
        </w:rPr>
      </w:pPr>
    </w:p>
    <w:p w:rsidR="00475C34" w:rsidP="00475C34" w:rsidRDefault="00475C34" w14:paraId="047F1EC7" w14:textId="3D02B22D">
      <w:pPr>
        <w:pStyle w:val="Brieftekst"/>
        <w:numPr>
          <w:ilvl w:val="0"/>
          <w:numId w:val="25"/>
        </w:numPr>
        <w:spacing w:line="276" w:lineRule="auto"/>
        <w:jc w:val="both"/>
        <w:rPr>
          <w:rFonts w:ascii="Campton Light" w:hAnsi="Campton Light"/>
          <w:noProof w:val="0"/>
          <w:sz w:val="20"/>
        </w:rPr>
      </w:pPr>
      <w:r>
        <w:rPr>
          <w:rFonts w:ascii="Campton Light" w:hAnsi="Campton Light"/>
          <w:noProof w:val="0"/>
          <w:sz w:val="20"/>
        </w:rPr>
        <w:t xml:space="preserve">De Verhuurder wenst nu op het </w:t>
      </w:r>
      <w:r w:rsidR="00452919">
        <w:rPr>
          <w:rFonts w:ascii="Campton Light" w:hAnsi="Campton Light"/>
          <w:noProof w:val="0"/>
          <w:sz w:val="20"/>
        </w:rPr>
        <w:t>Gehuurde Goed</w:t>
      </w:r>
      <w:r>
        <w:rPr>
          <w:rFonts w:ascii="Campton Light" w:hAnsi="Campton Light"/>
          <w:noProof w:val="0"/>
          <w:sz w:val="20"/>
        </w:rPr>
        <w:t xml:space="preserve"> </w:t>
      </w:r>
      <w:r w:rsidR="00A27B9D">
        <w:rPr>
          <w:rFonts w:ascii="Campton Light" w:hAnsi="Campton Light"/>
          <w:noProof w:val="0"/>
          <w:sz w:val="20"/>
        </w:rPr>
        <w:t>een PV-installatie (zonnepanelen met alle aanhorigheden)</w:t>
      </w:r>
      <w:r>
        <w:rPr>
          <w:rFonts w:ascii="Campton Light" w:hAnsi="Campton Light"/>
          <w:noProof w:val="0"/>
          <w:sz w:val="20"/>
        </w:rPr>
        <w:t xml:space="preserve"> te installeren, die </w:t>
      </w:r>
      <w:r w:rsidR="0015628B">
        <w:rPr>
          <w:rFonts w:ascii="Campton Light" w:hAnsi="Campton Light"/>
          <w:noProof w:val="0"/>
          <w:sz w:val="20"/>
        </w:rPr>
        <w:t>elektriciteit</w:t>
      </w:r>
      <w:r>
        <w:rPr>
          <w:rFonts w:ascii="Campton Light" w:hAnsi="Campton Light"/>
          <w:noProof w:val="0"/>
          <w:sz w:val="20"/>
        </w:rPr>
        <w:t xml:space="preserve"> </w:t>
      </w:r>
      <w:r w:rsidR="00A27B9D">
        <w:rPr>
          <w:rFonts w:ascii="Campton Light" w:hAnsi="Campton Light"/>
          <w:noProof w:val="0"/>
          <w:sz w:val="20"/>
        </w:rPr>
        <w:t>zal</w:t>
      </w:r>
      <w:r>
        <w:rPr>
          <w:rFonts w:ascii="Campton Light" w:hAnsi="Campton Light"/>
          <w:noProof w:val="0"/>
          <w:sz w:val="20"/>
        </w:rPr>
        <w:t xml:space="preserve"> opwekken die in hoofdorde door de Huurder kan gebruikt worden voor diens eigen behoeften en in ondergeschikte orde op het elektriciteitsnet geïnjecteerd zal worden. </w:t>
      </w:r>
    </w:p>
    <w:p w:rsidR="00452919" w:rsidP="00452919" w:rsidRDefault="00452919" w14:paraId="037CA95E" w14:textId="77777777">
      <w:pPr>
        <w:pStyle w:val="Lijstalinea"/>
        <w:rPr>
          <w:sz w:val="20"/>
        </w:rPr>
      </w:pPr>
    </w:p>
    <w:p w:rsidR="00815FBA" w:rsidP="16DD0A0D" w:rsidRDefault="00452919" w14:paraId="5A9D9F22" w14:textId="56ED4353">
      <w:pPr>
        <w:pStyle w:val="Brieftekst"/>
        <w:numPr>
          <w:ilvl w:val="0"/>
          <w:numId w:val="25"/>
        </w:numPr>
        <w:spacing w:line="276" w:lineRule="auto"/>
        <w:jc w:val="both"/>
        <w:rPr>
          <w:rFonts w:ascii="Campton Light" w:hAnsi="Campton Light"/>
          <w:noProof w:val="0"/>
          <w:sz w:val="20"/>
          <w:szCs w:val="20"/>
        </w:rPr>
      </w:pPr>
      <w:r w:rsidRPr="16DD0A0D" w:rsidR="00452919">
        <w:rPr>
          <w:rFonts w:ascii="Campton Light" w:hAnsi="Campton Light"/>
          <w:noProof w:val="0"/>
          <w:sz w:val="20"/>
          <w:szCs w:val="20"/>
        </w:rPr>
        <w:t xml:space="preserve">De Huurder stemt in met de installatie van </w:t>
      </w:r>
      <w:r w:rsidRPr="16DD0A0D" w:rsidR="00525F56">
        <w:rPr>
          <w:rFonts w:ascii="Campton Light" w:hAnsi="Campton Light"/>
          <w:noProof w:val="0"/>
          <w:sz w:val="20"/>
          <w:szCs w:val="20"/>
        </w:rPr>
        <w:t>de PV-installatie</w:t>
      </w:r>
      <w:r w:rsidRPr="16DD0A0D" w:rsidR="00452919">
        <w:rPr>
          <w:rFonts w:ascii="Campton Light" w:hAnsi="Campton Light"/>
          <w:noProof w:val="0"/>
          <w:sz w:val="20"/>
          <w:szCs w:val="20"/>
        </w:rPr>
        <w:t xml:space="preserve"> op het Gehuurde Goed. Aangezien de Huurder een contract heeft afgesloten met een energieleverancier voor </w:t>
      </w:r>
      <w:r w:rsidRPr="16DD0A0D" w:rsidR="00905EF8">
        <w:rPr>
          <w:rFonts w:ascii="Campton Light" w:hAnsi="Campton Light"/>
          <w:noProof w:val="0"/>
          <w:sz w:val="20"/>
          <w:szCs w:val="20"/>
        </w:rPr>
        <w:t xml:space="preserve">de aankoop </w:t>
      </w:r>
      <w:r w:rsidRPr="16DD0A0D" w:rsidR="00525F56">
        <w:rPr>
          <w:rFonts w:ascii="Campton Light" w:hAnsi="Campton Light"/>
          <w:noProof w:val="0"/>
          <w:sz w:val="20"/>
          <w:szCs w:val="20"/>
        </w:rPr>
        <w:t>(</w:t>
      </w:r>
      <w:r w:rsidRPr="16DD0A0D" w:rsidR="00905EF8">
        <w:rPr>
          <w:rFonts w:ascii="Campton Light" w:hAnsi="Campton Light"/>
          <w:noProof w:val="0"/>
          <w:sz w:val="20"/>
          <w:szCs w:val="20"/>
        </w:rPr>
        <w:t>en verkoop</w:t>
      </w:r>
      <w:r w:rsidRPr="16DD0A0D" w:rsidR="00525F56">
        <w:rPr>
          <w:rFonts w:ascii="Campton Light" w:hAnsi="Campton Light"/>
          <w:noProof w:val="0"/>
          <w:sz w:val="20"/>
          <w:szCs w:val="20"/>
        </w:rPr>
        <w:t>)</w:t>
      </w:r>
      <w:r w:rsidRPr="16DD0A0D" w:rsidR="00905EF8">
        <w:rPr>
          <w:rFonts w:ascii="Campton Light" w:hAnsi="Campton Light"/>
          <w:noProof w:val="0"/>
          <w:sz w:val="20"/>
          <w:szCs w:val="20"/>
        </w:rPr>
        <w:t xml:space="preserve"> van </w:t>
      </w:r>
      <w:r w:rsidRPr="16DD0A0D" w:rsidR="00EE4290">
        <w:rPr>
          <w:rFonts w:ascii="Campton Light" w:hAnsi="Campton Light"/>
          <w:sz w:val="20"/>
          <w:szCs w:val="20"/>
        </w:rPr>
        <w:t>elektriciteit op het aansluit</w:t>
      </w:r>
      <w:r w:rsidRPr="16DD0A0D" w:rsidR="002D5527">
        <w:rPr>
          <w:rFonts w:ascii="Campton Light" w:hAnsi="Campton Light"/>
          <w:sz w:val="20"/>
          <w:szCs w:val="20"/>
        </w:rPr>
        <w:t xml:space="preserve"> (en injectie-)</w:t>
      </w:r>
      <w:r w:rsidRPr="16DD0A0D" w:rsidR="00EE4290">
        <w:rPr>
          <w:rFonts w:ascii="Campton Light" w:hAnsi="Campton Light"/>
          <w:sz w:val="20"/>
          <w:szCs w:val="20"/>
        </w:rPr>
        <w:t>punt van het Gehuurde Goed</w:t>
      </w:r>
      <w:r w:rsidRPr="16DD0A0D" w:rsidR="00452919">
        <w:rPr>
          <w:rFonts w:ascii="Campton Light" w:hAnsi="Campton Light"/>
          <w:noProof w:val="0"/>
          <w:sz w:val="20"/>
          <w:szCs w:val="20"/>
        </w:rPr>
        <w:t xml:space="preserve">, zal </w:t>
      </w:r>
      <w:r w:rsidRPr="16DD0A0D" w:rsidR="00E51F64">
        <w:rPr>
          <w:rFonts w:ascii="Campton Light" w:hAnsi="Campton Light"/>
          <w:noProof w:val="0"/>
          <w:sz w:val="20"/>
          <w:szCs w:val="20"/>
        </w:rPr>
        <w:t xml:space="preserve">het verbruik van netstroom van de Huurder dalen en zal de Huurder een terugleververgoeding ontvangen voor de </w:t>
      </w:r>
      <w:r w:rsidRPr="16DD0A0D" w:rsidR="00E51F64">
        <w:rPr>
          <w:rFonts w:ascii="Campton Light" w:hAnsi="Campton Light"/>
          <w:noProof w:val="0"/>
          <w:sz w:val="20"/>
          <w:szCs w:val="20"/>
        </w:rPr>
        <w:t xml:space="preserve">geïnjecteerde </w:t>
      </w:r>
      <w:r w:rsidRPr="16DD0A0D" w:rsidR="00EE7BF8">
        <w:rPr>
          <w:rFonts w:ascii="Campton Light" w:hAnsi="Campton Light"/>
          <w:noProof w:val="0"/>
          <w:sz w:val="20"/>
          <w:szCs w:val="20"/>
        </w:rPr>
        <w:t>elektriciteit</w:t>
      </w:r>
      <w:r w:rsidRPr="16DD0A0D" w:rsidR="00E51F64">
        <w:rPr>
          <w:rFonts w:ascii="Campton Light" w:hAnsi="Campton Light"/>
          <w:noProof w:val="0"/>
          <w:sz w:val="20"/>
          <w:szCs w:val="20"/>
        </w:rPr>
        <w:t>.</w:t>
      </w:r>
      <w:r w:rsidRPr="16DD0A0D" w:rsidR="00D50369">
        <w:rPr>
          <w:rFonts w:ascii="Campton Light" w:hAnsi="Campton Light"/>
          <w:noProof w:val="0"/>
          <w:sz w:val="20"/>
          <w:szCs w:val="20"/>
        </w:rPr>
        <w:t xml:space="preserve"> </w:t>
      </w:r>
      <w:r w:rsidRPr="16DD0A0D" w:rsidR="00E51F64">
        <w:rPr>
          <w:rFonts w:ascii="Campton Light" w:hAnsi="Campton Light"/>
          <w:noProof w:val="0"/>
          <w:sz w:val="20"/>
          <w:szCs w:val="20"/>
        </w:rPr>
        <w:t xml:space="preserve">Om deze reden </w:t>
      </w:r>
      <w:r w:rsidRPr="16DD0A0D" w:rsidR="004403A6">
        <w:rPr>
          <w:rFonts w:ascii="Campton Light" w:hAnsi="Campton Light"/>
          <w:noProof w:val="0"/>
          <w:sz w:val="20"/>
          <w:szCs w:val="20"/>
        </w:rPr>
        <w:t>komen</w:t>
      </w:r>
      <w:r w:rsidRPr="16DD0A0D" w:rsidR="00E51F64">
        <w:rPr>
          <w:rFonts w:ascii="Campton Light" w:hAnsi="Campton Light"/>
          <w:noProof w:val="0"/>
          <w:sz w:val="20"/>
          <w:szCs w:val="20"/>
        </w:rPr>
        <w:t xml:space="preserve"> de Huurder en de Verhuurder</w:t>
      </w:r>
      <w:r w:rsidRPr="16DD0A0D" w:rsidR="004403A6">
        <w:rPr>
          <w:rFonts w:ascii="Campton Light" w:hAnsi="Campton Light"/>
          <w:noProof w:val="0"/>
          <w:sz w:val="20"/>
          <w:szCs w:val="20"/>
        </w:rPr>
        <w:t xml:space="preserve"> overeen om </w:t>
      </w:r>
      <w:r w:rsidRPr="16DD0A0D" w:rsidR="00CE1D82">
        <w:rPr>
          <w:rFonts w:ascii="Campton Light" w:hAnsi="Campton Light"/>
          <w:noProof w:val="0"/>
          <w:sz w:val="20"/>
          <w:szCs w:val="20"/>
        </w:rPr>
        <w:t xml:space="preserve">een </w:t>
      </w:r>
      <w:r w:rsidRPr="16DD0A0D" w:rsidR="00815FBA">
        <w:rPr>
          <w:rFonts w:ascii="Campton Light" w:hAnsi="Campton Light"/>
          <w:noProof w:val="0"/>
          <w:sz w:val="20"/>
          <w:szCs w:val="20"/>
        </w:rPr>
        <w:t xml:space="preserve">forfaitaire </w:t>
      </w:r>
      <w:r w:rsidRPr="16DD0A0D" w:rsidR="00CE1D82">
        <w:rPr>
          <w:rFonts w:ascii="Campton Light" w:hAnsi="Campton Light"/>
          <w:noProof w:val="0"/>
          <w:sz w:val="20"/>
          <w:szCs w:val="20"/>
        </w:rPr>
        <w:t>bijdrage voor de PV-installatie toe te voegen</w:t>
      </w:r>
      <w:r w:rsidRPr="16DD0A0D" w:rsidR="00CE1D82">
        <w:rPr>
          <w:rFonts w:ascii="Campton Light" w:hAnsi="Campton Light"/>
          <w:noProof w:val="0"/>
          <w:sz w:val="20"/>
          <w:szCs w:val="20"/>
        </w:rPr>
        <w:t xml:space="preserve"> aan de huurprijs</w:t>
      </w:r>
      <w:r w:rsidRPr="16DD0A0D" w:rsidR="00E51F64">
        <w:rPr>
          <w:rFonts w:ascii="Campton Light" w:hAnsi="Campton Light"/>
          <w:noProof w:val="0"/>
          <w:sz w:val="20"/>
          <w:szCs w:val="20"/>
        </w:rPr>
        <w:t>, volgens de voorwaarden en modaliteiten van dit</w:t>
      </w:r>
      <w:r w:rsidRPr="16DD0A0D" w:rsidR="00F55AA2">
        <w:rPr>
          <w:rFonts w:ascii="Campton Light" w:hAnsi="Campton Light"/>
          <w:noProof w:val="0"/>
          <w:sz w:val="20"/>
          <w:szCs w:val="20"/>
        </w:rPr>
        <w:t xml:space="preserve"> addendum aan de Huurovereenkomst (hierna het “</w:t>
      </w:r>
      <w:r w:rsidRPr="16DD0A0D" w:rsidR="00F55AA2">
        <w:rPr>
          <w:rFonts w:ascii="Campton Light" w:hAnsi="Campton Light"/>
          <w:b w:val="1"/>
          <w:bCs w:val="1"/>
          <w:noProof w:val="0"/>
          <w:sz w:val="20"/>
          <w:szCs w:val="20"/>
        </w:rPr>
        <w:t>Addendum</w:t>
      </w:r>
      <w:r w:rsidRPr="16DD0A0D" w:rsidR="00F55AA2">
        <w:rPr>
          <w:rFonts w:ascii="Campton Light" w:hAnsi="Campton Light"/>
          <w:noProof w:val="0"/>
          <w:sz w:val="20"/>
          <w:szCs w:val="20"/>
        </w:rPr>
        <w:t>”)</w:t>
      </w:r>
      <w:r w:rsidRPr="16DD0A0D" w:rsidR="00E51F64">
        <w:rPr>
          <w:rFonts w:ascii="Campton Light" w:hAnsi="Campton Light"/>
          <w:noProof w:val="0"/>
          <w:sz w:val="20"/>
          <w:szCs w:val="20"/>
        </w:rPr>
        <w:t xml:space="preserve">. </w:t>
      </w:r>
    </w:p>
    <w:p w:rsidR="00815FBA" w:rsidP="00815FBA" w:rsidRDefault="00815FBA" w14:paraId="6BEEC3CD" w14:textId="77777777">
      <w:pPr>
        <w:pStyle w:val="Lijstalinea"/>
        <w:rPr>
          <w:sz w:val="20"/>
        </w:rPr>
      </w:pPr>
    </w:p>
    <w:p w:rsidRPr="00D50369" w:rsidR="00452919" w:rsidP="00F81727" w:rsidRDefault="00E51F64" w14:paraId="163ACFA5" w14:textId="4997AB90">
      <w:pPr>
        <w:pStyle w:val="Brieftekst"/>
        <w:numPr>
          <w:ilvl w:val="0"/>
          <w:numId w:val="25"/>
        </w:numPr>
        <w:spacing w:line="276" w:lineRule="auto"/>
        <w:jc w:val="both"/>
        <w:rPr>
          <w:rFonts w:ascii="Campton Light" w:hAnsi="Campton Light"/>
          <w:noProof w:val="0"/>
          <w:sz w:val="20"/>
        </w:rPr>
      </w:pPr>
      <w:r w:rsidRPr="00D50369">
        <w:rPr>
          <w:rFonts w:ascii="Campton Light" w:hAnsi="Campton Light"/>
          <w:noProof w:val="0"/>
          <w:sz w:val="20"/>
        </w:rPr>
        <w:t>Dit Addendum heeft enkel voorrang op de Huurovereenkomst waar het er uitdrukkelijk van afwijkt. Voor al het overige laat dit Addendum de bepalingen van de Huurovereenkomst onverlet.</w:t>
      </w:r>
    </w:p>
    <w:p w:rsidR="00E51F64" w:rsidP="00E51F64" w:rsidRDefault="00E51F64" w14:paraId="52BA3E0D" w14:textId="77777777">
      <w:pPr>
        <w:pStyle w:val="Lijstalinea"/>
        <w:rPr>
          <w:sz w:val="20"/>
        </w:rPr>
      </w:pPr>
    </w:p>
    <w:p w:rsidRPr="00E51F64" w:rsidR="00E51F64" w:rsidP="00E51F64" w:rsidRDefault="00E51F64" w14:paraId="4DEB6871" w14:textId="77777777">
      <w:pPr>
        <w:numPr>
          <w:ilvl w:val="0"/>
          <w:numId w:val="25"/>
        </w:numPr>
        <w:ind w:right="-6"/>
        <w:contextualSpacing/>
        <w:jc w:val="both"/>
        <w:rPr>
          <w:b/>
          <w:color w:val="auto"/>
          <w:sz w:val="20"/>
        </w:rPr>
      </w:pPr>
      <w:r w:rsidRPr="00D321FC">
        <w:rPr>
          <w:rFonts w:eastAsia="MS Mincho"/>
          <w:bCs/>
          <w:color w:val="auto"/>
          <w:sz w:val="20"/>
          <w:lang w:val="nl-BE"/>
        </w:rPr>
        <w:t xml:space="preserve">Partijen verklaren dat de Overeenkomst als resultaat van open onderhandelingen een evenwichtige verhouding doet ontstaan tussen hun </w:t>
      </w:r>
      <w:r w:rsidRPr="00DD5D9F">
        <w:rPr>
          <w:rFonts w:eastAsia="MS Mincho"/>
          <w:bCs/>
          <w:color w:val="auto"/>
          <w:sz w:val="20"/>
          <w:lang w:val="nl-BE"/>
        </w:rPr>
        <w:t xml:space="preserve">wederzijdse rechten en plichten. De Partijen verklaren dat de bewoordingen die in de Overeenkomst worden gebruikt, voor elk van </w:t>
      </w:r>
      <w:r w:rsidRPr="00D321FC">
        <w:rPr>
          <w:rFonts w:eastAsia="MS Mincho"/>
          <w:bCs/>
          <w:color w:val="auto"/>
          <w:sz w:val="20"/>
          <w:lang w:val="nl-BE"/>
        </w:rPr>
        <w:t>hen voldoende duidelijk en begrijpelijk zijn zodat zij de draagwijdte en gevolgen van de diverse bepalingen van de Overeenkomst begrijpen.</w:t>
      </w:r>
      <w:r w:rsidRPr="00D321FC">
        <w:rPr>
          <w:rFonts w:eastAsia="MS Mincho"/>
          <w:color w:val="auto"/>
          <w:sz w:val="20"/>
          <w:szCs w:val="18"/>
        </w:rPr>
        <w:t xml:space="preserve"> </w:t>
      </w:r>
    </w:p>
    <w:p w:rsidRPr="004E59D5" w:rsidR="00E51F64" w:rsidP="00E51F64" w:rsidRDefault="00E51F64" w14:paraId="287EA612" w14:textId="77777777">
      <w:pPr>
        <w:pStyle w:val="Kop2"/>
        <w:rPr>
          <w:lang w:val="nl-BE"/>
        </w:rPr>
      </w:pPr>
      <w:r>
        <w:rPr>
          <w:lang w:val="nl-BE"/>
        </w:rPr>
        <w:t>KOMEN DE PARTIJEN ALS VOLGT OVEREEN</w:t>
      </w:r>
      <w:r w:rsidRPr="002405D9">
        <w:rPr>
          <w:lang w:val="nl-BE"/>
        </w:rPr>
        <w:t>:</w:t>
      </w:r>
    </w:p>
    <w:p w:rsidR="00F1771E" w:rsidP="00F1771E" w:rsidRDefault="00E51F64" w14:paraId="5DBE4171" w14:textId="14F95E0F">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Voorwerp</w:t>
      </w:r>
    </w:p>
    <w:p w:rsidR="00E51F64" w:rsidP="00E51F64" w:rsidRDefault="00E51F64" w14:paraId="2173D580" w14:textId="77777777">
      <w:pPr>
        <w:pStyle w:val="Default"/>
        <w:spacing w:line="276" w:lineRule="auto"/>
        <w:jc w:val="both"/>
        <w:rPr>
          <w:rFonts w:ascii="Campton Light" w:hAnsi="Campton Light"/>
          <w:b/>
          <w:color w:val="auto"/>
          <w:sz w:val="22"/>
          <w:szCs w:val="22"/>
        </w:rPr>
      </w:pPr>
    </w:p>
    <w:p w:rsidR="00F0370C" w:rsidP="00E51F64" w:rsidRDefault="00623DEB" w14:paraId="65BC69F5" w14:textId="168EF23B">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De Verhuurder zal, op zijn kosten, zonnepanelen</w:t>
      </w:r>
      <w:r w:rsidR="00C86262">
        <w:rPr>
          <w:rFonts w:ascii="Campton Light" w:hAnsi="Campton Light"/>
          <w:bCs/>
          <w:color w:val="auto"/>
          <w:sz w:val="20"/>
          <w:szCs w:val="20"/>
        </w:rPr>
        <w:t xml:space="preserve"> met alle aanhorigheden</w:t>
      </w:r>
      <w:r>
        <w:rPr>
          <w:rFonts w:ascii="Campton Light" w:hAnsi="Campton Light"/>
          <w:bCs/>
          <w:color w:val="auto"/>
          <w:sz w:val="20"/>
          <w:szCs w:val="20"/>
        </w:rPr>
        <w:t xml:space="preserve"> laten installeren op het Gehuurde Goed (de “</w:t>
      </w:r>
      <w:r w:rsidRPr="00623DEB">
        <w:rPr>
          <w:rFonts w:ascii="Campton Light" w:hAnsi="Campton Light"/>
          <w:b/>
          <w:color w:val="auto"/>
          <w:sz w:val="20"/>
          <w:szCs w:val="20"/>
        </w:rPr>
        <w:t>PV-installatie</w:t>
      </w:r>
      <w:r>
        <w:rPr>
          <w:rFonts w:ascii="Campton Light" w:hAnsi="Campton Light"/>
          <w:bCs/>
          <w:color w:val="auto"/>
          <w:sz w:val="20"/>
          <w:szCs w:val="20"/>
        </w:rPr>
        <w:t>”)</w:t>
      </w:r>
      <w:r w:rsidR="00EF09B9">
        <w:rPr>
          <w:rFonts w:ascii="Campton Light" w:hAnsi="Campton Light"/>
          <w:bCs/>
          <w:color w:val="auto"/>
          <w:sz w:val="20"/>
          <w:szCs w:val="20"/>
        </w:rPr>
        <w:t xml:space="preserve"> conform de offerte als Bijlage 1 bij dit Addendum</w:t>
      </w:r>
      <w:r>
        <w:rPr>
          <w:rFonts w:ascii="Campton Light" w:hAnsi="Campton Light"/>
          <w:bCs/>
          <w:color w:val="auto"/>
          <w:sz w:val="20"/>
          <w:szCs w:val="20"/>
        </w:rPr>
        <w:t xml:space="preserve">. De Verhuurder zal </w:t>
      </w:r>
      <w:r w:rsidR="009F1BFE">
        <w:rPr>
          <w:rFonts w:ascii="Campton Light" w:hAnsi="Campton Light"/>
          <w:bCs/>
          <w:color w:val="auto"/>
          <w:sz w:val="20"/>
          <w:szCs w:val="20"/>
        </w:rPr>
        <w:t xml:space="preserve">volle en exclusieve </w:t>
      </w:r>
      <w:r>
        <w:rPr>
          <w:rFonts w:ascii="Campton Light" w:hAnsi="Campton Light"/>
          <w:bCs/>
          <w:color w:val="auto"/>
          <w:sz w:val="20"/>
          <w:szCs w:val="20"/>
        </w:rPr>
        <w:t>eigenaar zijn</w:t>
      </w:r>
      <w:r w:rsidR="00072768">
        <w:rPr>
          <w:rFonts w:ascii="Campton Light" w:hAnsi="Campton Light"/>
          <w:bCs/>
          <w:color w:val="auto"/>
          <w:sz w:val="20"/>
          <w:szCs w:val="20"/>
        </w:rPr>
        <w:t xml:space="preserve"> en blijven</w:t>
      </w:r>
      <w:r>
        <w:rPr>
          <w:rFonts w:ascii="Campton Light" w:hAnsi="Campton Light"/>
          <w:bCs/>
          <w:color w:val="auto"/>
          <w:sz w:val="20"/>
          <w:szCs w:val="20"/>
        </w:rPr>
        <w:t xml:space="preserve"> van de PV-installatie, maar doet </w:t>
      </w:r>
      <w:r w:rsidR="006A3E24">
        <w:rPr>
          <w:rFonts w:ascii="Campton Light" w:hAnsi="Campton Light"/>
          <w:bCs/>
          <w:color w:val="auto"/>
          <w:sz w:val="20"/>
          <w:szCs w:val="20"/>
        </w:rPr>
        <w:t>met dit Addendum</w:t>
      </w:r>
      <w:r w:rsidR="001E5E67">
        <w:rPr>
          <w:rFonts w:ascii="Campton Light" w:hAnsi="Campton Light"/>
          <w:bCs/>
          <w:color w:val="auto"/>
          <w:sz w:val="20"/>
          <w:szCs w:val="20"/>
        </w:rPr>
        <w:t xml:space="preserve"> uitdrukkelijk</w:t>
      </w:r>
      <w:r>
        <w:rPr>
          <w:rFonts w:ascii="Campton Light" w:hAnsi="Campton Light"/>
          <w:bCs/>
          <w:color w:val="auto"/>
          <w:sz w:val="20"/>
          <w:szCs w:val="20"/>
        </w:rPr>
        <w:t xml:space="preserve"> afstand van </w:t>
      </w:r>
      <w:r w:rsidR="00072768">
        <w:rPr>
          <w:rFonts w:ascii="Campton Light" w:hAnsi="Campton Light"/>
          <w:bCs/>
          <w:color w:val="auto"/>
          <w:sz w:val="20"/>
          <w:szCs w:val="20"/>
        </w:rPr>
        <w:t>het</w:t>
      </w:r>
      <w:r>
        <w:rPr>
          <w:rFonts w:ascii="Campton Light" w:hAnsi="Campton Light"/>
          <w:bCs/>
          <w:color w:val="auto"/>
          <w:sz w:val="20"/>
          <w:szCs w:val="20"/>
        </w:rPr>
        <w:t xml:space="preserve"> recht op natrekking </w:t>
      </w:r>
      <w:r w:rsidR="00D629B7">
        <w:rPr>
          <w:rFonts w:ascii="Campton Light" w:hAnsi="Campton Light"/>
          <w:bCs/>
          <w:color w:val="auto"/>
          <w:sz w:val="20"/>
          <w:szCs w:val="20"/>
        </w:rPr>
        <w:t>voor wat betreft</w:t>
      </w:r>
      <w:r>
        <w:rPr>
          <w:rFonts w:ascii="Campton Light" w:hAnsi="Campton Light"/>
          <w:bCs/>
          <w:color w:val="auto"/>
          <w:sz w:val="20"/>
          <w:szCs w:val="20"/>
        </w:rPr>
        <w:t xml:space="preserve"> alle voordelen, vruchten en opbrengsten die ontstaan uit de PV-installatie</w:t>
      </w:r>
      <w:r w:rsidR="00D629B7">
        <w:rPr>
          <w:rFonts w:ascii="Campton Light" w:hAnsi="Campton Light"/>
          <w:bCs/>
          <w:color w:val="auto"/>
          <w:sz w:val="20"/>
          <w:szCs w:val="20"/>
        </w:rPr>
        <w:t>, die bijgevolg</w:t>
      </w:r>
      <w:r>
        <w:rPr>
          <w:rFonts w:ascii="Campton Light" w:hAnsi="Campton Light"/>
          <w:bCs/>
          <w:color w:val="auto"/>
          <w:sz w:val="20"/>
          <w:szCs w:val="20"/>
        </w:rPr>
        <w:t xml:space="preserve"> integraal </w:t>
      </w:r>
      <w:r w:rsidR="00D629B7">
        <w:rPr>
          <w:rFonts w:ascii="Campton Light" w:hAnsi="Campton Light"/>
          <w:bCs/>
          <w:color w:val="auto"/>
          <w:sz w:val="20"/>
          <w:szCs w:val="20"/>
        </w:rPr>
        <w:t xml:space="preserve">zullen </w:t>
      </w:r>
      <w:r>
        <w:rPr>
          <w:rFonts w:ascii="Campton Light" w:hAnsi="Campton Light"/>
          <w:bCs/>
          <w:color w:val="auto"/>
          <w:sz w:val="20"/>
          <w:szCs w:val="20"/>
        </w:rPr>
        <w:t>toekomen aan de Huurder</w:t>
      </w:r>
      <w:r w:rsidR="00F343B8">
        <w:rPr>
          <w:rFonts w:ascii="Campton Light" w:hAnsi="Campton Light"/>
          <w:bCs/>
          <w:color w:val="auto"/>
          <w:sz w:val="20"/>
          <w:szCs w:val="20"/>
        </w:rPr>
        <w:t xml:space="preserve"> voor de duur van </w:t>
      </w:r>
      <w:r w:rsidR="00F55AA2">
        <w:rPr>
          <w:rFonts w:ascii="Campton Light" w:hAnsi="Campton Light"/>
          <w:bCs/>
          <w:color w:val="auto"/>
          <w:sz w:val="20"/>
          <w:szCs w:val="20"/>
        </w:rPr>
        <w:t>dit Addendum</w:t>
      </w:r>
      <w:r>
        <w:rPr>
          <w:rFonts w:ascii="Campton Light" w:hAnsi="Campton Light"/>
          <w:bCs/>
          <w:color w:val="auto"/>
          <w:sz w:val="20"/>
          <w:szCs w:val="20"/>
        </w:rPr>
        <w:t xml:space="preserve">. </w:t>
      </w:r>
      <w:r w:rsidR="00F0370C">
        <w:rPr>
          <w:rFonts w:ascii="Campton Light" w:hAnsi="Campton Light"/>
          <w:bCs/>
          <w:color w:val="auto"/>
          <w:sz w:val="20"/>
          <w:szCs w:val="20"/>
        </w:rPr>
        <w:t xml:space="preserve">De Huurder zal hiertoe </w:t>
      </w:r>
      <w:r w:rsidR="000B1754">
        <w:rPr>
          <w:rFonts w:ascii="Campton Light" w:hAnsi="Campton Light"/>
          <w:bCs/>
          <w:color w:val="auto"/>
          <w:sz w:val="20"/>
          <w:szCs w:val="20"/>
        </w:rPr>
        <w:t xml:space="preserve">steeds </w:t>
      </w:r>
      <w:r w:rsidR="00F0370C">
        <w:rPr>
          <w:rFonts w:ascii="Campton Light" w:hAnsi="Campton Light"/>
          <w:bCs/>
          <w:color w:val="auto"/>
          <w:sz w:val="20"/>
          <w:szCs w:val="20"/>
        </w:rPr>
        <w:t xml:space="preserve">een contract hebben met een energieleverancier voor de </w:t>
      </w:r>
      <w:r w:rsidR="00905EF8">
        <w:rPr>
          <w:rFonts w:ascii="Campton Light" w:hAnsi="Campton Light"/>
          <w:bCs/>
          <w:color w:val="auto"/>
          <w:sz w:val="20"/>
          <w:szCs w:val="20"/>
        </w:rPr>
        <w:t>aankoop</w:t>
      </w:r>
      <w:r w:rsidR="00F0370C">
        <w:rPr>
          <w:rFonts w:ascii="Campton Light" w:hAnsi="Campton Light"/>
          <w:bCs/>
          <w:color w:val="auto"/>
          <w:sz w:val="20"/>
          <w:szCs w:val="20"/>
        </w:rPr>
        <w:t xml:space="preserve"> en </w:t>
      </w:r>
      <w:r w:rsidR="00905EF8">
        <w:rPr>
          <w:rFonts w:ascii="Campton Light" w:hAnsi="Campton Light"/>
          <w:bCs/>
          <w:color w:val="auto"/>
          <w:sz w:val="20"/>
          <w:szCs w:val="20"/>
        </w:rPr>
        <w:t>ver</w:t>
      </w:r>
      <w:r w:rsidR="00F0370C">
        <w:rPr>
          <w:rFonts w:ascii="Campton Light" w:hAnsi="Campton Light"/>
          <w:bCs/>
          <w:color w:val="auto"/>
          <w:sz w:val="20"/>
          <w:szCs w:val="20"/>
        </w:rPr>
        <w:t xml:space="preserve">koop van </w:t>
      </w:r>
      <w:r w:rsidR="00EE4290">
        <w:rPr>
          <w:rFonts w:ascii="Campton Light" w:hAnsi="Campton Light"/>
          <w:bCs/>
          <w:color w:val="auto"/>
          <w:sz w:val="20"/>
          <w:szCs w:val="20"/>
        </w:rPr>
        <w:t>elektriciteit</w:t>
      </w:r>
      <w:r w:rsidR="0074596D">
        <w:rPr>
          <w:rFonts w:ascii="Campton Light" w:hAnsi="Campton Light"/>
          <w:bCs/>
          <w:color w:val="auto"/>
          <w:sz w:val="20"/>
          <w:szCs w:val="20"/>
        </w:rPr>
        <w:t xml:space="preserve"> op het aansluit</w:t>
      </w:r>
      <w:r w:rsidR="00EE4290">
        <w:rPr>
          <w:rFonts w:ascii="Campton Light" w:hAnsi="Campton Light"/>
          <w:bCs/>
          <w:color w:val="auto"/>
          <w:sz w:val="20"/>
          <w:szCs w:val="20"/>
        </w:rPr>
        <w:t>punt</w:t>
      </w:r>
      <w:r w:rsidR="0074596D">
        <w:rPr>
          <w:rFonts w:ascii="Campton Light" w:hAnsi="Campton Light"/>
          <w:bCs/>
          <w:color w:val="auto"/>
          <w:sz w:val="20"/>
          <w:szCs w:val="20"/>
        </w:rPr>
        <w:t xml:space="preserve"> van het Gehuurde Goed</w:t>
      </w:r>
      <w:r w:rsidR="000B1754">
        <w:rPr>
          <w:rFonts w:ascii="Campton Light" w:hAnsi="Campton Light"/>
          <w:bCs/>
          <w:color w:val="auto"/>
          <w:sz w:val="20"/>
          <w:szCs w:val="20"/>
        </w:rPr>
        <w:t>.</w:t>
      </w:r>
    </w:p>
    <w:p w:rsidR="00F0370C" w:rsidP="00E51F64" w:rsidRDefault="00F0370C" w14:paraId="2A945F09" w14:textId="77777777">
      <w:pPr>
        <w:pStyle w:val="Default"/>
        <w:spacing w:line="276" w:lineRule="auto"/>
        <w:ind w:left="709"/>
        <w:jc w:val="both"/>
        <w:rPr>
          <w:rFonts w:ascii="Campton Light" w:hAnsi="Campton Light"/>
          <w:bCs/>
          <w:color w:val="auto"/>
          <w:sz w:val="20"/>
          <w:szCs w:val="20"/>
        </w:rPr>
      </w:pPr>
    </w:p>
    <w:p w:rsidR="00623DEB" w:rsidP="2C96226D" w:rsidRDefault="00623DEB" w14:paraId="3D57C229" w14:textId="323A86F6">
      <w:pPr>
        <w:pStyle w:val="Default"/>
        <w:spacing w:line="276" w:lineRule="auto"/>
        <w:ind w:left="709"/>
        <w:jc w:val="both"/>
        <w:rPr>
          <w:rFonts w:ascii="Campton Light" w:hAnsi="Campton Light"/>
          <w:color w:val="auto"/>
          <w:sz w:val="20"/>
          <w:szCs w:val="20"/>
        </w:rPr>
      </w:pPr>
      <w:r w:rsidRPr="16DD0A0D" w:rsidR="00623DEB">
        <w:rPr>
          <w:rFonts w:ascii="Campton Light" w:hAnsi="Campton Light"/>
          <w:color w:val="auto"/>
          <w:sz w:val="20"/>
          <w:szCs w:val="20"/>
        </w:rPr>
        <w:t xml:space="preserve">In ruil hiervoor zal, vanaf de </w:t>
      </w:r>
      <w:r w:rsidRPr="16DD0A0D" w:rsidR="001C1508">
        <w:rPr>
          <w:rFonts w:ascii="Campton Light" w:hAnsi="Campton Light"/>
          <w:color w:val="auto"/>
          <w:sz w:val="20"/>
          <w:szCs w:val="20"/>
        </w:rPr>
        <w:t xml:space="preserve">eerste </w:t>
      </w:r>
      <w:r w:rsidRPr="16DD0A0D" w:rsidR="00623DEB">
        <w:rPr>
          <w:rFonts w:ascii="Campton Light" w:hAnsi="Campton Light"/>
          <w:color w:val="auto"/>
          <w:sz w:val="20"/>
          <w:szCs w:val="20"/>
        </w:rPr>
        <w:t>maand waarin</w:t>
      </w:r>
      <w:r w:rsidRPr="16DD0A0D" w:rsidR="001C1508">
        <w:rPr>
          <w:rFonts w:ascii="Campton Light" w:hAnsi="Campton Light"/>
          <w:color w:val="auto"/>
          <w:sz w:val="20"/>
          <w:szCs w:val="20"/>
        </w:rPr>
        <w:t xml:space="preserve"> zowel</w:t>
      </w:r>
      <w:r w:rsidRPr="16DD0A0D" w:rsidR="00623DEB">
        <w:rPr>
          <w:rFonts w:ascii="Campton Light" w:hAnsi="Campton Light"/>
          <w:color w:val="auto"/>
          <w:sz w:val="20"/>
          <w:szCs w:val="20"/>
        </w:rPr>
        <w:t xml:space="preserve"> </w:t>
      </w:r>
      <w:r w:rsidRPr="16DD0A0D" w:rsidR="00C106DC">
        <w:rPr>
          <w:rFonts w:ascii="Campton Light" w:hAnsi="Campton Light"/>
          <w:color w:val="auto"/>
          <w:sz w:val="20"/>
          <w:szCs w:val="20"/>
        </w:rPr>
        <w:t xml:space="preserve">(i) </w:t>
      </w:r>
      <w:r w:rsidRPr="16DD0A0D" w:rsidR="00623DEB">
        <w:rPr>
          <w:rFonts w:ascii="Campton Light" w:hAnsi="Campton Light"/>
          <w:color w:val="auto"/>
          <w:sz w:val="20"/>
          <w:szCs w:val="20"/>
        </w:rPr>
        <w:t>de PV-installatie goedgekeurd wordt conform de AREI-voorschriften</w:t>
      </w:r>
      <w:r w:rsidRPr="16DD0A0D" w:rsidR="00D125A3">
        <w:rPr>
          <w:rFonts w:ascii="Campton Light" w:hAnsi="Campton Light"/>
          <w:color w:val="auto"/>
          <w:sz w:val="20"/>
          <w:szCs w:val="20"/>
        </w:rPr>
        <w:t xml:space="preserve"> en</w:t>
      </w:r>
      <w:r w:rsidRPr="16DD0A0D" w:rsidR="00C106DC">
        <w:rPr>
          <w:rFonts w:ascii="Campton Light" w:hAnsi="Campton Light"/>
          <w:color w:val="auto"/>
          <w:sz w:val="20"/>
          <w:szCs w:val="20"/>
        </w:rPr>
        <w:t xml:space="preserve"> (ii) elektriciteit produceert</w:t>
      </w:r>
      <w:r w:rsidRPr="16DD0A0D" w:rsidR="00B71C74">
        <w:rPr>
          <w:rFonts w:ascii="Campton Light" w:hAnsi="Campton Light"/>
          <w:color w:val="auto"/>
          <w:sz w:val="20"/>
          <w:szCs w:val="20"/>
        </w:rPr>
        <w:t xml:space="preserve"> </w:t>
      </w:r>
      <w:r w:rsidRPr="16DD0A0D" w:rsidR="00B71C74">
        <w:rPr>
          <w:rFonts w:ascii="Campton Light" w:hAnsi="Campton Light"/>
          <w:color w:val="auto"/>
          <w:sz w:val="20"/>
          <w:szCs w:val="20"/>
          <w:highlight w:val="yellow"/>
        </w:rPr>
        <w:t xml:space="preserve">[en </w:t>
      </w:r>
      <w:r w:rsidRPr="16DD0A0D" w:rsidR="00F662AC">
        <w:rPr>
          <w:rFonts w:ascii="Campton Light" w:hAnsi="Campton Light"/>
          <w:color w:val="auto"/>
          <w:sz w:val="20"/>
          <w:szCs w:val="20"/>
          <w:highlight w:val="yellow"/>
        </w:rPr>
        <w:t>voor een duurtijd van maximaal XX jaar vanaf deze datum]</w:t>
      </w:r>
      <w:r w:rsidRPr="16DD0A0D" w:rsidR="00623DEB">
        <w:rPr>
          <w:rFonts w:ascii="Campton Light" w:hAnsi="Campton Light"/>
          <w:color w:val="auto"/>
          <w:sz w:val="20"/>
          <w:szCs w:val="20"/>
        </w:rPr>
        <w:t xml:space="preserve">, </w:t>
      </w:r>
      <w:r w:rsidRPr="16DD0A0D" w:rsidR="00623DEB">
        <w:rPr>
          <w:rFonts w:ascii="Campton Light" w:hAnsi="Campton Light"/>
          <w:color w:val="auto"/>
          <w:sz w:val="20"/>
          <w:szCs w:val="20"/>
        </w:rPr>
        <w:t xml:space="preserve">de </w:t>
      </w:r>
      <w:r w:rsidRPr="16DD0A0D" w:rsidR="00F72AAF">
        <w:rPr>
          <w:rFonts w:ascii="Campton Light" w:hAnsi="Campton Light"/>
          <w:color w:val="auto"/>
          <w:sz w:val="20"/>
          <w:szCs w:val="20"/>
        </w:rPr>
        <w:t xml:space="preserve">volgende forfaitaire bijdrage toegevoegd worden </w:t>
      </w:r>
      <w:r w:rsidRPr="16DD0A0D" w:rsidR="00185725">
        <w:rPr>
          <w:rFonts w:ascii="Campton Light" w:hAnsi="Campton Light"/>
          <w:color w:val="auto"/>
          <w:sz w:val="20"/>
          <w:szCs w:val="20"/>
        </w:rPr>
        <w:t>aan de oorspronkelijke huurprijs</w:t>
      </w:r>
      <w:r w:rsidRPr="16DD0A0D" w:rsidR="00623DEB">
        <w:rPr>
          <w:rFonts w:ascii="Campton Light" w:hAnsi="Campton Light"/>
          <w:color w:val="auto"/>
          <w:sz w:val="20"/>
          <w:szCs w:val="20"/>
        </w:rPr>
        <w:t>:</w:t>
      </w:r>
    </w:p>
    <w:p w:rsidR="00623DEB" w:rsidP="00E51F64" w:rsidRDefault="00623DEB" w14:paraId="72C82E47" w14:textId="77777777">
      <w:pPr>
        <w:pStyle w:val="Default"/>
        <w:spacing w:line="276" w:lineRule="auto"/>
        <w:ind w:left="709"/>
        <w:jc w:val="both"/>
        <w:rPr>
          <w:rFonts w:ascii="Campton Light" w:hAnsi="Campton Light"/>
          <w:bCs/>
          <w:color w:val="auto"/>
          <w:sz w:val="20"/>
          <w:szCs w:val="20"/>
        </w:rPr>
      </w:pPr>
    </w:p>
    <w:p w:rsidR="00EF5A0B" w:rsidP="00E51F64" w:rsidRDefault="00EF5A0B" w14:paraId="07F4F942" w14:textId="5F351B17">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Oorspronkelijke huurprijs:</w:t>
      </w:r>
    </w:p>
    <w:p w:rsidR="00E51F64" w:rsidP="00E51F64" w:rsidRDefault="00623DEB" w14:paraId="08B28132" w14:textId="0D72C3BE">
      <w:pPr>
        <w:pStyle w:val="Default"/>
        <w:spacing w:line="276" w:lineRule="auto"/>
        <w:ind w:left="709"/>
        <w:jc w:val="both"/>
        <w:rPr>
          <w:rFonts w:ascii="Campton Light" w:hAnsi="Campton Light"/>
          <w:bCs/>
          <w:color w:val="auto"/>
          <w:sz w:val="20"/>
          <w:szCs w:val="20"/>
        </w:rPr>
      </w:pPr>
      <w:r w:rsidRPr="00623DEB">
        <w:rPr>
          <w:rFonts w:ascii="Campton Light" w:hAnsi="Campton Light"/>
          <w:bCs/>
          <w:color w:val="auto"/>
          <w:sz w:val="20"/>
          <w:szCs w:val="20"/>
          <w:highlight w:val="yellow"/>
        </w:rPr>
        <w:t>[</w:t>
      </w:r>
      <w:r w:rsidR="00EF5A0B">
        <w:rPr>
          <w:rFonts w:ascii="Campton Light" w:hAnsi="Campton Light"/>
          <w:bCs/>
          <w:color w:val="auto"/>
          <w:sz w:val="20"/>
          <w:szCs w:val="20"/>
          <w:highlight w:val="yellow"/>
        </w:rPr>
        <w:t>XXX</w:t>
      </w:r>
      <w:r w:rsidR="007D4FC8">
        <w:rPr>
          <w:rFonts w:ascii="Campton Light" w:hAnsi="Campton Light"/>
          <w:bCs/>
          <w:color w:val="auto"/>
          <w:sz w:val="20"/>
          <w:szCs w:val="20"/>
          <w:highlight w:val="yellow"/>
        </w:rPr>
        <w:t xml:space="preserve"> EUR/maand</w:t>
      </w:r>
      <w:r w:rsidRPr="00623DEB">
        <w:rPr>
          <w:rFonts w:ascii="Campton Light" w:hAnsi="Campton Light"/>
          <w:bCs/>
          <w:color w:val="auto"/>
          <w:sz w:val="20"/>
          <w:szCs w:val="20"/>
          <w:highlight w:val="yellow"/>
        </w:rPr>
        <w:t>]</w:t>
      </w:r>
      <w:r>
        <w:rPr>
          <w:rFonts w:ascii="Campton Light" w:hAnsi="Campton Light"/>
          <w:bCs/>
          <w:color w:val="auto"/>
          <w:sz w:val="20"/>
          <w:szCs w:val="20"/>
        </w:rPr>
        <w:t xml:space="preserve"> </w:t>
      </w:r>
    </w:p>
    <w:p w:rsidR="00EF5A0B" w:rsidP="00E51F64" w:rsidRDefault="00EF5A0B" w14:paraId="79F9B004" w14:textId="77777777">
      <w:pPr>
        <w:pStyle w:val="Default"/>
        <w:spacing w:line="276" w:lineRule="auto"/>
        <w:ind w:left="709"/>
        <w:jc w:val="both"/>
        <w:rPr>
          <w:rFonts w:ascii="Campton Light" w:hAnsi="Campton Light"/>
          <w:bCs/>
          <w:color w:val="auto"/>
          <w:sz w:val="20"/>
          <w:szCs w:val="20"/>
        </w:rPr>
      </w:pPr>
    </w:p>
    <w:p w:rsidR="00DF682F" w:rsidP="00E51F64" w:rsidRDefault="00185725" w14:paraId="59CCA23A" w14:textId="05B7F53E">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Forfaitaire b</w:t>
      </w:r>
      <w:r w:rsidR="004674E7">
        <w:rPr>
          <w:rFonts w:ascii="Campton Light" w:hAnsi="Campton Light"/>
          <w:bCs/>
          <w:color w:val="auto"/>
          <w:sz w:val="20"/>
          <w:szCs w:val="20"/>
        </w:rPr>
        <w:t>ijdrage</w:t>
      </w:r>
      <w:r w:rsidR="00DF682F">
        <w:rPr>
          <w:rFonts w:ascii="Campton Light" w:hAnsi="Campton Light"/>
          <w:bCs/>
          <w:color w:val="auto"/>
          <w:sz w:val="20"/>
          <w:szCs w:val="20"/>
        </w:rPr>
        <w:t xml:space="preserve"> PV-installatie:</w:t>
      </w:r>
    </w:p>
    <w:p w:rsidR="00DF682F" w:rsidP="7E456264" w:rsidRDefault="00DF682F" w14:paraId="08ED9E59" w14:textId="4CB56B70">
      <w:pPr>
        <w:pStyle w:val="Default"/>
        <w:spacing w:line="276" w:lineRule="auto"/>
        <w:ind w:left="709"/>
        <w:jc w:val="both"/>
        <w:rPr>
          <w:rFonts w:ascii="Campton Light" w:hAnsi="Campton Light"/>
          <w:color w:val="auto"/>
          <w:sz w:val="20"/>
          <w:szCs w:val="20"/>
        </w:rPr>
      </w:pPr>
      <w:r w:rsidRPr="7E456264" w:rsidR="00DF682F">
        <w:rPr>
          <w:rFonts w:ascii="Campton Light" w:hAnsi="Campton Light"/>
          <w:color w:val="auto"/>
          <w:sz w:val="20"/>
          <w:szCs w:val="20"/>
          <w:highlight w:val="yellow"/>
        </w:rPr>
        <w:t>[</w:t>
      </w:r>
      <w:r w:rsidRPr="7E456264" w:rsidR="00DF682F">
        <w:rPr>
          <w:rFonts w:ascii="Campton Light" w:hAnsi="Campton Light"/>
          <w:color w:val="auto"/>
          <w:sz w:val="20"/>
          <w:szCs w:val="20"/>
          <w:highlight w:val="yellow"/>
        </w:rPr>
        <w:t>XXX</w:t>
      </w:r>
      <w:r w:rsidRPr="7E456264" w:rsidR="007D4FC8">
        <w:rPr>
          <w:rFonts w:ascii="Campton Light" w:hAnsi="Campton Light"/>
          <w:color w:val="auto"/>
          <w:sz w:val="20"/>
          <w:szCs w:val="20"/>
          <w:highlight w:val="yellow"/>
        </w:rPr>
        <w:t xml:space="preserve"> EUR/maand</w:t>
      </w:r>
      <w:r w:rsidRPr="7E456264" w:rsidR="00DF682F">
        <w:rPr>
          <w:rFonts w:ascii="Campton Light" w:hAnsi="Campton Light"/>
          <w:color w:val="auto"/>
          <w:sz w:val="20"/>
          <w:szCs w:val="20"/>
          <w:highlight w:val="yellow"/>
        </w:rPr>
        <w:t>]</w:t>
      </w:r>
      <w:r w:rsidRPr="7E456264" w:rsidR="00DF682F">
        <w:rPr>
          <w:rFonts w:ascii="Campton Light" w:hAnsi="Campton Light"/>
          <w:color w:val="auto"/>
          <w:sz w:val="20"/>
          <w:szCs w:val="20"/>
        </w:rPr>
        <w:t xml:space="preserve"> </w:t>
      </w:r>
    </w:p>
    <w:p w:rsidR="00623DEB" w:rsidP="00E51F64" w:rsidRDefault="00623DEB" w14:paraId="23ED0B8A" w14:textId="77777777">
      <w:pPr>
        <w:pStyle w:val="Default"/>
        <w:spacing w:line="276" w:lineRule="auto"/>
        <w:ind w:left="709"/>
        <w:jc w:val="both"/>
        <w:rPr>
          <w:rFonts w:ascii="Campton Light" w:hAnsi="Campton Light"/>
          <w:bCs/>
          <w:color w:val="auto"/>
          <w:sz w:val="20"/>
          <w:szCs w:val="20"/>
        </w:rPr>
      </w:pPr>
    </w:p>
    <w:p w:rsidR="00F74E2F" w:rsidP="5247FEF6" w:rsidRDefault="00674172" w14:paraId="2401AD85" w14:textId="24F52D97">
      <w:pPr>
        <w:pStyle w:val="Default"/>
        <w:spacing w:line="276" w:lineRule="auto"/>
        <w:ind w:left="709"/>
        <w:jc w:val="both"/>
        <w:rPr>
          <w:rFonts w:ascii="Campton Light" w:hAnsi="Campton Light"/>
          <w:color w:val="auto"/>
          <w:sz w:val="20"/>
          <w:szCs w:val="20"/>
        </w:rPr>
      </w:pPr>
      <w:r w:rsidRPr="7E456264" w:rsidR="00674172">
        <w:rPr>
          <w:rFonts w:ascii="Campton Light" w:hAnsi="Campton Light"/>
          <w:color w:val="auto"/>
          <w:sz w:val="20"/>
          <w:szCs w:val="20"/>
        </w:rPr>
        <w:t>Op</w:t>
      </w:r>
      <w:r w:rsidRPr="7E456264" w:rsidR="00F74E2F">
        <w:rPr>
          <w:rFonts w:ascii="Campton Light" w:hAnsi="Campton Light"/>
          <w:color w:val="auto"/>
          <w:sz w:val="20"/>
          <w:szCs w:val="20"/>
        </w:rPr>
        <w:t xml:space="preserve"> de </w:t>
      </w:r>
      <w:r w:rsidRPr="7E456264" w:rsidR="003628BB">
        <w:rPr>
          <w:rFonts w:ascii="Campton Light" w:hAnsi="Campton Light"/>
          <w:color w:val="auto"/>
          <w:sz w:val="20"/>
          <w:szCs w:val="20"/>
        </w:rPr>
        <w:t>oorspronkelijke</w:t>
      </w:r>
      <w:r w:rsidRPr="7E456264" w:rsidR="00F74E2F">
        <w:rPr>
          <w:rFonts w:ascii="Campton Light" w:hAnsi="Campton Light"/>
          <w:color w:val="auto"/>
          <w:sz w:val="20"/>
          <w:szCs w:val="20"/>
        </w:rPr>
        <w:t xml:space="preserve"> huurprijs </w:t>
      </w:r>
      <w:r w:rsidRPr="7E456264" w:rsidR="00674172">
        <w:rPr>
          <w:rFonts w:ascii="Campton Light" w:hAnsi="Campton Light"/>
          <w:color w:val="auto"/>
          <w:sz w:val="20"/>
          <w:szCs w:val="20"/>
        </w:rPr>
        <w:t xml:space="preserve">wordt </w:t>
      </w:r>
      <w:r w:rsidRPr="7E456264" w:rsidR="00B52089">
        <w:rPr>
          <w:rFonts w:ascii="Campton Light" w:hAnsi="Campton Light"/>
          <w:color w:val="auto"/>
          <w:sz w:val="20"/>
          <w:szCs w:val="20"/>
        </w:rPr>
        <w:t xml:space="preserve">desgevallend </w:t>
      </w:r>
      <w:r w:rsidRPr="7E456264" w:rsidR="00F74E2F">
        <w:rPr>
          <w:rFonts w:ascii="Campton Light" w:hAnsi="Campton Light"/>
          <w:color w:val="auto"/>
          <w:sz w:val="20"/>
          <w:szCs w:val="20"/>
        </w:rPr>
        <w:t xml:space="preserve">de indexatie toegepast die </w:t>
      </w:r>
      <w:r w:rsidRPr="7E456264" w:rsidR="00B52089">
        <w:rPr>
          <w:rFonts w:ascii="Campton Light" w:hAnsi="Campton Light"/>
          <w:color w:val="auto"/>
          <w:sz w:val="20"/>
          <w:szCs w:val="20"/>
        </w:rPr>
        <w:t>zou zijn</w:t>
      </w:r>
      <w:r w:rsidRPr="7E456264" w:rsidR="00F74E2F">
        <w:rPr>
          <w:rFonts w:ascii="Campton Light" w:hAnsi="Campton Light"/>
          <w:color w:val="auto"/>
          <w:sz w:val="20"/>
          <w:szCs w:val="20"/>
        </w:rPr>
        <w:t xml:space="preserve"> overeengekomen in de Huurovereenkomst</w:t>
      </w:r>
      <w:r w:rsidRPr="7E456264" w:rsidR="0006641C">
        <w:rPr>
          <w:rFonts w:ascii="Campton Light" w:hAnsi="Campton Light"/>
          <w:color w:val="auto"/>
          <w:sz w:val="20"/>
          <w:szCs w:val="20"/>
        </w:rPr>
        <w:t>. Hiera</w:t>
      </w:r>
      <w:r w:rsidRPr="7E456264" w:rsidR="00FC7E91">
        <w:rPr>
          <w:rFonts w:ascii="Campton Light" w:hAnsi="Campton Light"/>
          <w:color w:val="auto"/>
          <w:sz w:val="20"/>
          <w:szCs w:val="20"/>
        </w:rPr>
        <w:t>an</w:t>
      </w:r>
      <w:r w:rsidRPr="7E456264" w:rsidR="0006641C">
        <w:rPr>
          <w:rFonts w:ascii="Campton Light" w:hAnsi="Campton Light"/>
          <w:color w:val="auto"/>
          <w:sz w:val="20"/>
          <w:szCs w:val="20"/>
        </w:rPr>
        <w:t xml:space="preserve"> wordt</w:t>
      </w:r>
      <w:r w:rsidRPr="7E456264" w:rsidR="00FC7E91">
        <w:rPr>
          <w:rFonts w:ascii="Campton Light" w:hAnsi="Campton Light"/>
          <w:color w:val="auto"/>
          <w:sz w:val="20"/>
          <w:szCs w:val="20"/>
        </w:rPr>
        <w:t xml:space="preserve"> </w:t>
      </w:r>
      <w:r w:rsidRPr="7E456264" w:rsidR="004674E7">
        <w:rPr>
          <w:rFonts w:ascii="Campton Light" w:hAnsi="Campton Light"/>
          <w:color w:val="auto"/>
          <w:sz w:val="20"/>
          <w:szCs w:val="20"/>
        </w:rPr>
        <w:t xml:space="preserve">de </w:t>
      </w:r>
      <w:r w:rsidRPr="7E456264" w:rsidR="00185725">
        <w:rPr>
          <w:rFonts w:ascii="Campton Light" w:hAnsi="Campton Light"/>
          <w:color w:val="auto"/>
          <w:sz w:val="20"/>
          <w:szCs w:val="20"/>
        </w:rPr>
        <w:t xml:space="preserve">forfaitaire </w:t>
      </w:r>
      <w:r w:rsidRPr="7E456264" w:rsidR="004674E7">
        <w:rPr>
          <w:rFonts w:ascii="Campton Light" w:hAnsi="Campton Light"/>
          <w:color w:val="auto"/>
          <w:sz w:val="20"/>
          <w:szCs w:val="20"/>
        </w:rPr>
        <w:t>bijdrage voor de PV-</w:t>
      </w:r>
      <w:r w:rsidRPr="7E456264" w:rsidR="004674E7">
        <w:rPr>
          <w:rFonts w:ascii="Campton Light" w:hAnsi="Campton Light"/>
          <w:color w:val="auto"/>
          <w:sz w:val="20"/>
          <w:szCs w:val="20"/>
        </w:rPr>
        <w:t>installatie</w:t>
      </w:r>
      <w:r w:rsidRPr="7E456264" w:rsidR="00FC7E91">
        <w:rPr>
          <w:rFonts w:ascii="Campton Light" w:hAnsi="Campton Light"/>
          <w:color w:val="auto"/>
          <w:sz w:val="20"/>
          <w:szCs w:val="20"/>
        </w:rPr>
        <w:t xml:space="preserve"> toegevoegd om tot </w:t>
      </w:r>
      <w:r w:rsidRPr="7E456264" w:rsidR="00674172">
        <w:rPr>
          <w:rFonts w:ascii="Campton Light" w:hAnsi="Campton Light"/>
          <w:color w:val="auto"/>
          <w:sz w:val="20"/>
          <w:szCs w:val="20"/>
        </w:rPr>
        <w:t>een</w:t>
      </w:r>
      <w:r w:rsidRPr="7E456264" w:rsidR="00FC7E91">
        <w:rPr>
          <w:rFonts w:ascii="Campton Light" w:hAnsi="Campton Light"/>
          <w:color w:val="auto"/>
          <w:sz w:val="20"/>
          <w:szCs w:val="20"/>
        </w:rPr>
        <w:t xml:space="preserve"> </w:t>
      </w:r>
      <w:r w:rsidRPr="7E456264" w:rsidR="0044600C">
        <w:rPr>
          <w:rFonts w:ascii="Campton Light" w:hAnsi="Campton Light"/>
          <w:color w:val="auto"/>
          <w:sz w:val="20"/>
          <w:szCs w:val="20"/>
        </w:rPr>
        <w:t>totale vergoeding</w:t>
      </w:r>
      <w:r w:rsidRPr="7E456264" w:rsidR="00FC7E91">
        <w:rPr>
          <w:rFonts w:ascii="Campton Light" w:hAnsi="Campton Light"/>
          <w:color w:val="auto"/>
          <w:sz w:val="20"/>
          <w:szCs w:val="20"/>
        </w:rPr>
        <w:t xml:space="preserve"> te komen</w:t>
      </w:r>
      <w:r w:rsidRPr="7E456264" w:rsidR="00F74E2F">
        <w:rPr>
          <w:rFonts w:ascii="Campton Light" w:hAnsi="Campton Light"/>
          <w:color w:val="auto"/>
          <w:sz w:val="20"/>
          <w:szCs w:val="20"/>
        </w:rPr>
        <w:t>.</w:t>
      </w:r>
      <w:r w:rsidRPr="7E456264" w:rsidR="00185725">
        <w:rPr>
          <w:rFonts w:ascii="Campton Light" w:hAnsi="Campton Light"/>
          <w:color w:val="auto"/>
          <w:sz w:val="20"/>
          <w:szCs w:val="20"/>
        </w:rPr>
        <w:t xml:space="preserve"> De forfaitaire bijdrage wordt niet geïndexeerd.</w:t>
      </w:r>
    </w:p>
    <w:p w:rsidR="7E456264" w:rsidP="7E456264" w:rsidRDefault="7E456264" w14:paraId="5FBE3832" w14:textId="3B8D53F0">
      <w:pPr>
        <w:pStyle w:val="Default"/>
        <w:spacing w:line="276" w:lineRule="auto"/>
        <w:ind w:left="709"/>
        <w:jc w:val="both"/>
        <w:rPr>
          <w:rFonts w:ascii="Campton Light" w:hAnsi="Campton Light"/>
          <w:color w:val="auto"/>
          <w:sz w:val="20"/>
          <w:szCs w:val="20"/>
        </w:rPr>
      </w:pPr>
    </w:p>
    <w:p w:rsidRPr="00623DEB" w:rsidR="00623DEB" w:rsidP="00623DEB" w:rsidRDefault="00623DEB" w14:paraId="5B1156DA" w14:textId="738712F6">
      <w:pPr>
        <w:pStyle w:val="Default"/>
        <w:numPr>
          <w:ilvl w:val="0"/>
          <w:numId w:val="27"/>
        </w:numPr>
        <w:spacing w:line="276" w:lineRule="auto"/>
        <w:ind w:left="709" w:hanging="709"/>
        <w:jc w:val="both"/>
        <w:rPr>
          <w:rFonts w:ascii="Campton Light" w:hAnsi="Campton Light"/>
          <w:bCs/>
          <w:color w:val="auto"/>
          <w:sz w:val="20"/>
          <w:szCs w:val="20"/>
        </w:rPr>
      </w:pPr>
      <w:r>
        <w:rPr>
          <w:rFonts w:ascii="Campton Light" w:hAnsi="Campton Light"/>
          <w:b/>
          <w:color w:val="auto"/>
          <w:sz w:val="22"/>
          <w:szCs w:val="22"/>
        </w:rPr>
        <w:t>Omvang en vermogen van de PV-installatie</w:t>
      </w:r>
    </w:p>
    <w:p w:rsidR="00623DEB" w:rsidP="00623DEB" w:rsidRDefault="00623DEB" w14:paraId="1A7F687A" w14:textId="77777777">
      <w:pPr>
        <w:pStyle w:val="Default"/>
        <w:spacing w:line="276" w:lineRule="auto"/>
        <w:ind w:left="709"/>
        <w:jc w:val="both"/>
        <w:rPr>
          <w:rFonts w:ascii="Campton Light" w:hAnsi="Campton Light"/>
          <w:bCs/>
          <w:color w:val="auto"/>
          <w:sz w:val="22"/>
          <w:szCs w:val="22"/>
        </w:rPr>
      </w:pPr>
    </w:p>
    <w:p w:rsidRPr="00F64513" w:rsidR="00623DEB" w:rsidP="00623DEB" w:rsidRDefault="00623DEB" w14:paraId="08B68F6C" w14:textId="4E8AAB27">
      <w:pPr>
        <w:pStyle w:val="Geenafstand"/>
        <w:spacing w:line="276" w:lineRule="auto"/>
        <w:ind w:left="709"/>
        <w:jc w:val="both"/>
        <w:rPr>
          <w:rFonts w:ascii="Campton Light" w:hAnsi="Campton Light"/>
          <w:sz w:val="20"/>
          <w:szCs w:val="20"/>
          <w:lang w:val="nl-NL"/>
        </w:rPr>
      </w:pPr>
      <w:r w:rsidRPr="00F64513">
        <w:rPr>
          <w:rFonts w:ascii="Campton Light" w:hAnsi="Campton Light"/>
          <w:sz w:val="20"/>
          <w:szCs w:val="20"/>
          <w:lang w:val="nl-NL"/>
        </w:rPr>
        <w:t xml:space="preserve">Onderstaande tabel geeft een overzicht van </w:t>
      </w:r>
      <w:r>
        <w:rPr>
          <w:rFonts w:ascii="Campton Light" w:hAnsi="Campton Light"/>
          <w:sz w:val="20"/>
          <w:szCs w:val="20"/>
          <w:lang w:val="nl-NL"/>
        </w:rPr>
        <w:t xml:space="preserve">het </w:t>
      </w:r>
      <w:r w:rsidR="00F74E2F">
        <w:rPr>
          <w:rFonts w:ascii="Campton Light" w:hAnsi="Campton Light"/>
          <w:sz w:val="20"/>
          <w:szCs w:val="20"/>
          <w:lang w:val="nl-NL"/>
        </w:rPr>
        <w:t xml:space="preserve">minimaal </w:t>
      </w:r>
      <w:r>
        <w:rPr>
          <w:rFonts w:ascii="Campton Light" w:hAnsi="Campton Light"/>
          <w:sz w:val="20"/>
          <w:szCs w:val="20"/>
          <w:lang w:val="nl-NL"/>
        </w:rPr>
        <w:t>vermogen</w:t>
      </w:r>
      <w:r w:rsidRPr="00F64513">
        <w:rPr>
          <w:rFonts w:ascii="Campton Light" w:hAnsi="Campton Light"/>
          <w:sz w:val="20"/>
          <w:szCs w:val="20"/>
          <w:lang w:val="nl-NL"/>
        </w:rPr>
        <w:t xml:space="preserve"> (kVA AC) en </w:t>
      </w:r>
      <w:r w:rsidR="00F74E2F">
        <w:rPr>
          <w:rFonts w:ascii="Campton Light" w:hAnsi="Campton Light"/>
          <w:sz w:val="20"/>
          <w:szCs w:val="20"/>
          <w:lang w:val="nl-NL"/>
        </w:rPr>
        <w:t xml:space="preserve">minimale </w:t>
      </w:r>
      <w:r w:rsidRPr="00F64513">
        <w:rPr>
          <w:rFonts w:ascii="Campton Light" w:hAnsi="Campton Light"/>
          <w:sz w:val="20"/>
          <w:szCs w:val="20"/>
          <w:lang w:val="nl-NL"/>
        </w:rPr>
        <w:t>omvang (</w:t>
      </w:r>
      <w:proofErr w:type="spellStart"/>
      <w:r w:rsidRPr="00F64513">
        <w:rPr>
          <w:rFonts w:ascii="Campton Light" w:hAnsi="Campton Light"/>
          <w:sz w:val="20"/>
          <w:szCs w:val="20"/>
          <w:lang w:val="nl-NL"/>
        </w:rPr>
        <w:t>kWp</w:t>
      </w:r>
      <w:proofErr w:type="spellEnd"/>
      <w:r w:rsidRPr="00F64513">
        <w:rPr>
          <w:rFonts w:ascii="Campton Light" w:hAnsi="Campton Light"/>
          <w:sz w:val="20"/>
          <w:szCs w:val="20"/>
          <w:lang w:val="nl-NL"/>
        </w:rPr>
        <w:t>) van de PV-installatie.</w:t>
      </w:r>
    </w:p>
    <w:p w:rsidRPr="00F64513" w:rsidR="00623DEB" w:rsidP="00623DEB" w:rsidRDefault="00623DEB" w14:paraId="5EA8E12C" w14:textId="77777777">
      <w:pPr>
        <w:pStyle w:val="Geenafstand"/>
        <w:spacing w:line="276" w:lineRule="auto"/>
        <w:ind w:left="709"/>
        <w:jc w:val="both"/>
        <w:rPr>
          <w:rFonts w:ascii="Campton Light" w:hAnsi="Campton Light"/>
          <w:sz w:val="20"/>
          <w:szCs w:val="20"/>
          <w:lang w:val="nl-NL"/>
        </w:rPr>
      </w:pPr>
      <w:bookmarkStart w:name="_Hlk520117253" w:id="4"/>
    </w:p>
    <w:tbl>
      <w:tblPr>
        <w:tblStyle w:val="Tabelraster"/>
        <w:tblW w:w="8930" w:type="dxa"/>
        <w:tblInd w:w="704" w:type="dxa"/>
        <w:tblBorders>
          <w:top w:val="single" w:color="07281E" w:themeColor="background2" w:themeShade="BF" w:sz="4" w:space="0"/>
          <w:left w:val="single" w:color="07281E" w:themeColor="background2" w:themeShade="BF" w:sz="4" w:space="0"/>
          <w:bottom w:val="single" w:color="07281E" w:themeColor="background2" w:themeShade="BF" w:sz="4" w:space="0"/>
          <w:right w:val="single" w:color="07281E" w:themeColor="background2" w:themeShade="BF" w:sz="4" w:space="0"/>
          <w:insideH w:val="single" w:color="07281E" w:themeColor="background2" w:themeShade="BF" w:sz="4" w:space="0"/>
          <w:insideV w:val="single" w:color="07281E" w:themeColor="background2" w:themeShade="BF" w:sz="4" w:space="0"/>
        </w:tblBorders>
        <w:tblLook w:val="04A0" w:firstRow="1" w:lastRow="0" w:firstColumn="1" w:lastColumn="0" w:noHBand="0" w:noVBand="1"/>
      </w:tblPr>
      <w:tblGrid>
        <w:gridCol w:w="2693"/>
        <w:gridCol w:w="3119"/>
        <w:gridCol w:w="3118"/>
      </w:tblGrid>
      <w:tr w:rsidRPr="00F64513" w:rsidR="00F12E4B" w:rsidTr="008C5BFB" w14:paraId="396D732F" w14:textId="77777777">
        <w:tc>
          <w:tcPr>
            <w:tcW w:w="2693" w:type="dxa"/>
          </w:tcPr>
          <w:p w:rsidRPr="00F64513" w:rsidR="00F12E4B" w:rsidP="000848E9" w:rsidRDefault="00F12E4B" w14:paraId="3C0D872E" w14:textId="185B1465">
            <w:pPr>
              <w:pStyle w:val="Geenafstand"/>
              <w:spacing w:line="276" w:lineRule="auto"/>
              <w:ind w:left="709" w:hanging="709"/>
              <w:jc w:val="both"/>
              <w:rPr>
                <w:rFonts w:ascii="Campton Light" w:hAnsi="Campton Light"/>
                <w:sz w:val="20"/>
                <w:szCs w:val="20"/>
                <w:lang w:val="nl-NL"/>
              </w:rPr>
            </w:pPr>
            <w:r>
              <w:rPr>
                <w:rFonts w:ascii="Campton Light" w:hAnsi="Campton Light"/>
                <w:sz w:val="20"/>
                <w:szCs w:val="20"/>
                <w:lang w:val="nl-NL"/>
              </w:rPr>
              <w:t xml:space="preserve">Minimale </w:t>
            </w:r>
            <w:r w:rsidR="008C5BFB">
              <w:rPr>
                <w:rFonts w:ascii="Campton Light" w:hAnsi="Campton Light"/>
                <w:sz w:val="20"/>
                <w:szCs w:val="20"/>
                <w:lang w:val="nl-NL"/>
              </w:rPr>
              <w:t>vermogen</w:t>
            </w:r>
            <w:r>
              <w:rPr>
                <w:rFonts w:ascii="Campton Light" w:hAnsi="Campton Light"/>
                <w:sz w:val="20"/>
                <w:szCs w:val="20"/>
                <w:lang w:val="nl-NL"/>
              </w:rPr>
              <w:t xml:space="preserve"> (</w:t>
            </w:r>
            <w:proofErr w:type="spellStart"/>
            <w:r w:rsidRPr="00F64513">
              <w:rPr>
                <w:rFonts w:ascii="Campton Light" w:hAnsi="Campton Light"/>
                <w:sz w:val="20"/>
                <w:szCs w:val="20"/>
                <w:lang w:val="nl-NL"/>
              </w:rPr>
              <w:t>kWp</w:t>
            </w:r>
            <w:proofErr w:type="spellEnd"/>
            <w:r>
              <w:rPr>
                <w:rFonts w:ascii="Campton Light" w:hAnsi="Campton Light"/>
                <w:sz w:val="20"/>
                <w:szCs w:val="20"/>
                <w:lang w:val="nl-NL"/>
              </w:rPr>
              <w:t xml:space="preserve">) </w:t>
            </w:r>
          </w:p>
        </w:tc>
        <w:tc>
          <w:tcPr>
            <w:tcW w:w="3119" w:type="dxa"/>
          </w:tcPr>
          <w:p w:rsidR="00F12E4B" w:rsidP="000848E9" w:rsidRDefault="00F12E4B" w14:paraId="1D83989A" w14:textId="175118D3">
            <w:pPr>
              <w:pStyle w:val="Geenafstand"/>
              <w:spacing w:line="276" w:lineRule="auto"/>
              <w:ind w:left="709" w:hanging="709"/>
              <w:jc w:val="both"/>
              <w:rPr>
                <w:rFonts w:ascii="Campton Light" w:hAnsi="Campton Light"/>
                <w:sz w:val="20"/>
                <w:szCs w:val="20"/>
                <w:lang w:val="nl-NL"/>
              </w:rPr>
            </w:pPr>
            <w:r>
              <w:rPr>
                <w:rFonts w:ascii="Campton Light" w:hAnsi="Campton Light"/>
                <w:sz w:val="20"/>
                <w:szCs w:val="20"/>
                <w:lang w:val="nl-NL"/>
              </w:rPr>
              <w:t xml:space="preserve">Minimaal </w:t>
            </w:r>
            <w:r w:rsidR="008C5BFB">
              <w:rPr>
                <w:rFonts w:ascii="Campton Light" w:hAnsi="Campton Light"/>
                <w:sz w:val="20"/>
                <w:szCs w:val="20"/>
                <w:lang w:val="nl-NL"/>
              </w:rPr>
              <w:t>omvormer</w:t>
            </w:r>
            <w:r>
              <w:rPr>
                <w:rFonts w:ascii="Campton Light" w:hAnsi="Campton Light"/>
                <w:sz w:val="20"/>
                <w:szCs w:val="20"/>
                <w:lang w:val="nl-NL"/>
              </w:rPr>
              <w:t>vermogen (</w:t>
            </w:r>
            <w:r w:rsidRPr="00F64513">
              <w:rPr>
                <w:rFonts w:ascii="Campton Light" w:hAnsi="Campton Light"/>
                <w:sz w:val="20"/>
                <w:szCs w:val="20"/>
                <w:lang w:val="nl-NL"/>
              </w:rPr>
              <w:t>kVA AC</w:t>
            </w:r>
            <w:r>
              <w:rPr>
                <w:rFonts w:ascii="Campton Light" w:hAnsi="Campton Light"/>
                <w:sz w:val="20"/>
                <w:szCs w:val="20"/>
                <w:lang w:val="nl-NL"/>
              </w:rPr>
              <w:t>)</w:t>
            </w:r>
          </w:p>
        </w:tc>
        <w:tc>
          <w:tcPr>
            <w:tcW w:w="3118" w:type="dxa"/>
          </w:tcPr>
          <w:p w:rsidRPr="00F64513" w:rsidR="00F12E4B" w:rsidP="000848E9" w:rsidRDefault="00F12E4B" w14:paraId="1AAAB312" w14:textId="140EF96D">
            <w:pPr>
              <w:pStyle w:val="Geenafstand"/>
              <w:spacing w:line="276" w:lineRule="auto"/>
              <w:ind w:left="709" w:hanging="709"/>
              <w:jc w:val="both"/>
              <w:rPr>
                <w:rFonts w:ascii="Campton Light" w:hAnsi="Campton Light"/>
                <w:sz w:val="20"/>
                <w:szCs w:val="20"/>
                <w:lang w:val="nl-NL"/>
              </w:rPr>
            </w:pPr>
            <w:r>
              <w:rPr>
                <w:rFonts w:ascii="Campton Light" w:hAnsi="Campton Light"/>
                <w:sz w:val="20"/>
                <w:szCs w:val="20"/>
                <w:lang w:val="nl-NL"/>
              </w:rPr>
              <w:t>Geschatte opbrengst (kWh/jaar)</w:t>
            </w:r>
          </w:p>
        </w:tc>
      </w:tr>
      <w:tr w:rsidRPr="00F64513" w:rsidR="00F12E4B" w:rsidTr="008C5BFB" w14:paraId="651FBDCB" w14:textId="77777777">
        <w:trPr>
          <w:trHeight w:val="768"/>
        </w:trPr>
        <w:tc>
          <w:tcPr>
            <w:tcW w:w="2693" w:type="dxa"/>
            <w:vAlign w:val="center"/>
          </w:tcPr>
          <w:p w:rsidRPr="00873D66" w:rsidR="00F12E4B" w:rsidP="000848E9" w:rsidRDefault="00F12E4B" w14:paraId="3E9C7CD8" w14:textId="77777777">
            <w:pPr>
              <w:pStyle w:val="Geenafstand"/>
              <w:spacing w:line="276" w:lineRule="auto"/>
              <w:ind w:left="709" w:hanging="709"/>
              <w:jc w:val="both"/>
              <w:rPr>
                <w:rFonts w:ascii="Campton Light" w:hAnsi="Campton Light"/>
                <w:sz w:val="20"/>
                <w:szCs w:val="20"/>
                <w:highlight w:val="yellow"/>
                <w:lang w:val="nl-NL"/>
              </w:rPr>
            </w:pPr>
            <w:r>
              <w:rPr>
                <w:rFonts w:ascii="Campton Light" w:hAnsi="Campton Light"/>
                <w:sz w:val="20"/>
                <w:szCs w:val="20"/>
                <w:highlight w:val="yellow"/>
                <w:lang w:val="nl-NL"/>
              </w:rPr>
              <w:t>X</w:t>
            </w:r>
          </w:p>
        </w:tc>
        <w:tc>
          <w:tcPr>
            <w:tcW w:w="3119" w:type="dxa"/>
            <w:vAlign w:val="center"/>
          </w:tcPr>
          <w:p w:rsidR="00F12E4B" w:rsidP="000848E9" w:rsidRDefault="00F12E4B" w14:paraId="5EB1B1D6" w14:textId="1C3A865E">
            <w:pPr>
              <w:pStyle w:val="Geenafstand"/>
              <w:spacing w:before="240" w:line="276" w:lineRule="auto"/>
              <w:jc w:val="both"/>
              <w:rPr>
                <w:rFonts w:ascii="Campton Light" w:hAnsi="Campton Light"/>
                <w:sz w:val="20"/>
                <w:szCs w:val="20"/>
                <w:highlight w:val="yellow"/>
                <w:lang w:val="nl-NL"/>
              </w:rPr>
            </w:pPr>
            <w:r>
              <w:rPr>
                <w:rFonts w:ascii="Campton Light" w:hAnsi="Campton Light"/>
                <w:sz w:val="20"/>
                <w:szCs w:val="20"/>
                <w:highlight w:val="yellow"/>
                <w:lang w:val="nl-NL"/>
              </w:rPr>
              <w:t>X</w:t>
            </w:r>
          </w:p>
        </w:tc>
        <w:tc>
          <w:tcPr>
            <w:tcW w:w="3118" w:type="dxa"/>
          </w:tcPr>
          <w:p w:rsidR="00F12E4B" w:rsidP="000848E9" w:rsidRDefault="00F12E4B" w14:paraId="3CC03B13" w14:textId="016D71C1">
            <w:pPr>
              <w:pStyle w:val="Geenafstand"/>
              <w:spacing w:before="240" w:line="276" w:lineRule="auto"/>
              <w:jc w:val="both"/>
              <w:rPr>
                <w:rFonts w:ascii="Campton Light" w:hAnsi="Campton Light"/>
                <w:sz w:val="20"/>
                <w:szCs w:val="20"/>
                <w:highlight w:val="yellow"/>
                <w:lang w:val="nl-NL"/>
              </w:rPr>
            </w:pPr>
            <w:r>
              <w:rPr>
                <w:rFonts w:ascii="Campton Light" w:hAnsi="Campton Light"/>
                <w:sz w:val="20"/>
                <w:szCs w:val="20"/>
                <w:highlight w:val="yellow"/>
                <w:lang w:val="nl-NL"/>
              </w:rPr>
              <w:t>X</w:t>
            </w:r>
          </w:p>
        </w:tc>
      </w:tr>
    </w:tbl>
    <w:p w:rsidRPr="00F64513" w:rsidR="00623DEB" w:rsidP="00623DEB" w:rsidRDefault="00623DEB" w14:paraId="0DC0F51B" w14:textId="77777777">
      <w:pPr>
        <w:pStyle w:val="Geenafstand"/>
        <w:spacing w:line="276" w:lineRule="auto"/>
        <w:ind w:left="709"/>
        <w:jc w:val="both"/>
        <w:rPr>
          <w:rFonts w:ascii="Campton Light" w:hAnsi="Campton Light"/>
          <w:sz w:val="20"/>
          <w:szCs w:val="20"/>
          <w:lang w:val="nl-NL"/>
        </w:rPr>
      </w:pPr>
    </w:p>
    <w:bookmarkEnd w:id="4"/>
    <w:p w:rsidRPr="00623DEB" w:rsidR="00623DEB" w:rsidP="00F36EFE" w:rsidRDefault="00623DEB" w14:paraId="3E87D6EA" w14:textId="2D33CC80">
      <w:pPr>
        <w:pStyle w:val="Geenafstand"/>
        <w:spacing w:line="276" w:lineRule="auto"/>
        <w:ind w:left="709"/>
        <w:jc w:val="both"/>
        <w:rPr>
          <w:rFonts w:ascii="Campton Light" w:hAnsi="Campton Light"/>
          <w:sz w:val="20"/>
          <w:szCs w:val="20"/>
          <w:lang w:val="nl-NL"/>
        </w:rPr>
      </w:pPr>
      <w:r>
        <w:rPr>
          <w:rFonts w:ascii="Campton Light" w:hAnsi="Campton Light"/>
          <w:sz w:val="20"/>
          <w:szCs w:val="20"/>
          <w:lang w:val="nl-NL"/>
        </w:rPr>
        <w:t xml:space="preserve">Een significante </w:t>
      </w:r>
      <w:r w:rsidR="009737F9">
        <w:rPr>
          <w:rFonts w:ascii="Campton Light" w:hAnsi="Campton Light"/>
          <w:sz w:val="20"/>
          <w:szCs w:val="20"/>
          <w:lang w:val="nl-NL"/>
        </w:rPr>
        <w:t>daling</w:t>
      </w:r>
      <w:r>
        <w:rPr>
          <w:rFonts w:ascii="Campton Light" w:hAnsi="Campton Light"/>
          <w:sz w:val="20"/>
          <w:szCs w:val="20"/>
          <w:lang w:val="nl-NL"/>
        </w:rPr>
        <w:t xml:space="preserve"> (&gt;</w:t>
      </w:r>
      <w:r w:rsidR="00050017">
        <w:rPr>
          <w:rFonts w:ascii="Campton Light" w:hAnsi="Campton Light"/>
          <w:sz w:val="20"/>
          <w:szCs w:val="20"/>
          <w:lang w:val="nl-NL"/>
        </w:rPr>
        <w:t>1</w:t>
      </w:r>
      <w:r>
        <w:rPr>
          <w:rFonts w:ascii="Campton Light" w:hAnsi="Campton Light"/>
          <w:sz w:val="20"/>
          <w:szCs w:val="20"/>
          <w:lang w:val="nl-NL"/>
        </w:rPr>
        <w:t xml:space="preserve">0%) van het vermogen </w:t>
      </w:r>
      <w:r w:rsidR="00F36EFE">
        <w:rPr>
          <w:rFonts w:ascii="Campton Light" w:hAnsi="Campton Light"/>
          <w:sz w:val="20"/>
          <w:szCs w:val="20"/>
          <w:lang w:val="nl-NL"/>
        </w:rPr>
        <w:t xml:space="preserve">ten opzichte van </w:t>
      </w:r>
      <w:r w:rsidR="003A685E">
        <w:rPr>
          <w:rFonts w:ascii="Campton Light" w:hAnsi="Campton Light"/>
          <w:sz w:val="20"/>
          <w:szCs w:val="20"/>
          <w:lang w:val="nl-NL"/>
        </w:rPr>
        <w:t>het hierboven genoemde</w:t>
      </w:r>
      <w:r w:rsidR="00F36EFE">
        <w:rPr>
          <w:rFonts w:ascii="Campton Light" w:hAnsi="Campton Light"/>
          <w:sz w:val="20"/>
          <w:szCs w:val="20"/>
          <w:lang w:val="nl-NL"/>
        </w:rPr>
        <w:t xml:space="preserve"> minimum</w:t>
      </w:r>
      <w:r w:rsidR="0081336A">
        <w:rPr>
          <w:rFonts w:ascii="Campton Light" w:hAnsi="Campton Light"/>
          <w:sz w:val="20"/>
          <w:szCs w:val="20"/>
          <w:lang w:val="nl-NL"/>
        </w:rPr>
        <w:t>(omvormer)</w:t>
      </w:r>
      <w:r w:rsidR="00F36EFE">
        <w:rPr>
          <w:rFonts w:ascii="Campton Light" w:hAnsi="Campton Light"/>
          <w:sz w:val="20"/>
          <w:szCs w:val="20"/>
          <w:lang w:val="nl-NL"/>
        </w:rPr>
        <w:t>vermogen</w:t>
      </w:r>
      <w:r>
        <w:rPr>
          <w:rFonts w:ascii="Campton Light" w:hAnsi="Campton Light"/>
          <w:sz w:val="20"/>
          <w:szCs w:val="20"/>
          <w:lang w:val="nl-NL"/>
        </w:rPr>
        <w:t xml:space="preserve"> op het ogenblik van de AREI-keuring </w:t>
      </w:r>
      <w:r w:rsidR="00F36EFE">
        <w:rPr>
          <w:rFonts w:ascii="Campton Light" w:hAnsi="Campton Light"/>
          <w:sz w:val="20"/>
          <w:szCs w:val="20"/>
          <w:lang w:val="nl-NL"/>
        </w:rPr>
        <w:t xml:space="preserve">van de PV-installatie, </w:t>
      </w:r>
      <w:r>
        <w:rPr>
          <w:rFonts w:ascii="Campton Light" w:hAnsi="Campton Light"/>
          <w:sz w:val="20"/>
          <w:szCs w:val="20"/>
          <w:lang w:val="nl-NL"/>
        </w:rPr>
        <w:t xml:space="preserve">zal tot gevolg hebben dat de </w:t>
      </w:r>
      <w:r w:rsidR="00C53100">
        <w:rPr>
          <w:rFonts w:ascii="Campton Light" w:hAnsi="Campton Light"/>
          <w:sz w:val="20"/>
          <w:szCs w:val="20"/>
          <w:lang w:val="nl-NL"/>
        </w:rPr>
        <w:t>forfaitaire bijdrage</w:t>
      </w:r>
      <w:r>
        <w:rPr>
          <w:rFonts w:ascii="Campton Light" w:hAnsi="Campton Light"/>
          <w:sz w:val="20"/>
          <w:szCs w:val="20"/>
          <w:lang w:val="nl-NL"/>
        </w:rPr>
        <w:t xml:space="preserve"> </w:t>
      </w:r>
      <w:r>
        <w:rPr>
          <w:rFonts w:ascii="Campton Light" w:hAnsi="Campton Light"/>
          <w:i/>
          <w:iCs/>
          <w:sz w:val="20"/>
          <w:szCs w:val="20"/>
          <w:lang w:val="nl-NL"/>
        </w:rPr>
        <w:t>pro rata</w:t>
      </w:r>
      <w:r>
        <w:rPr>
          <w:rFonts w:ascii="Campton Light" w:hAnsi="Campton Light"/>
          <w:sz w:val="20"/>
          <w:szCs w:val="20"/>
          <w:lang w:val="nl-NL"/>
        </w:rPr>
        <w:t xml:space="preserve"> deze daling op dit ogenblik opnieuw wordt aangepast</w:t>
      </w:r>
      <w:r w:rsidR="00950CE8">
        <w:rPr>
          <w:rFonts w:ascii="Campton Light" w:hAnsi="Campton Light"/>
          <w:sz w:val="20"/>
          <w:szCs w:val="20"/>
          <w:lang w:val="nl-NL"/>
        </w:rPr>
        <w:t xml:space="preserve"> tussen de Partijen</w:t>
      </w:r>
      <w:r>
        <w:rPr>
          <w:rFonts w:ascii="Campton Light" w:hAnsi="Campton Light"/>
          <w:sz w:val="20"/>
          <w:szCs w:val="20"/>
          <w:lang w:val="nl-NL"/>
        </w:rPr>
        <w:t xml:space="preserve">. </w:t>
      </w:r>
    </w:p>
    <w:p w:rsidR="00623DEB" w:rsidP="00623DEB" w:rsidRDefault="00623DEB" w14:paraId="44448839" w14:textId="77777777">
      <w:pPr>
        <w:pStyle w:val="Default"/>
        <w:spacing w:line="276" w:lineRule="auto"/>
        <w:ind w:left="709"/>
        <w:jc w:val="both"/>
        <w:rPr>
          <w:rFonts w:ascii="Campton Light" w:hAnsi="Campton Light"/>
          <w:bCs/>
          <w:color w:val="auto"/>
          <w:sz w:val="20"/>
          <w:szCs w:val="20"/>
        </w:rPr>
      </w:pPr>
    </w:p>
    <w:p w:rsidR="00623DEB" w:rsidP="00623DEB" w:rsidRDefault="00623DEB" w14:paraId="7BF6F59A" w14:textId="749D5C18">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Rechten en plichten van de Partijen</w:t>
      </w:r>
    </w:p>
    <w:p w:rsidR="00623DEB" w:rsidP="00623DEB" w:rsidRDefault="00623DEB" w14:paraId="25401C08" w14:textId="77777777">
      <w:pPr>
        <w:pStyle w:val="Default"/>
        <w:spacing w:line="276" w:lineRule="auto"/>
        <w:ind w:left="709"/>
        <w:jc w:val="both"/>
        <w:rPr>
          <w:rFonts w:ascii="Campton Light" w:hAnsi="Campton Light"/>
          <w:bCs/>
          <w:color w:val="auto"/>
          <w:sz w:val="20"/>
          <w:szCs w:val="20"/>
        </w:rPr>
      </w:pPr>
    </w:p>
    <w:p w:rsidR="00F44CB2" w:rsidP="00F44CB2" w:rsidRDefault="00623DEB" w14:paraId="5A0D2C78" w14:textId="4850E669">
      <w:pPr>
        <w:pStyle w:val="Geenafstand"/>
        <w:numPr>
          <w:ilvl w:val="0"/>
          <w:numId w:val="29"/>
        </w:numPr>
        <w:spacing w:line="276" w:lineRule="auto"/>
        <w:jc w:val="both"/>
        <w:rPr>
          <w:rFonts w:ascii="Campton Light" w:hAnsi="Campton Light" w:cs="Calibri Light"/>
          <w:sz w:val="20"/>
        </w:rPr>
      </w:pPr>
      <w:r>
        <w:rPr>
          <w:rFonts w:ascii="Campton Light" w:hAnsi="Campton Light" w:cs="Calibri Light"/>
          <w:sz w:val="20"/>
        </w:rPr>
        <w:t>De Verhuurder</w:t>
      </w:r>
      <w:r w:rsidR="00F44CB2">
        <w:rPr>
          <w:rFonts w:ascii="Campton Light" w:hAnsi="Campton Light" w:cs="Calibri Light"/>
          <w:sz w:val="20"/>
        </w:rPr>
        <w:t xml:space="preserve"> (of door de Verhuurder aangestelde derden)</w:t>
      </w:r>
      <w:r>
        <w:rPr>
          <w:rFonts w:ascii="Campton Light" w:hAnsi="Campton Light" w:cs="Calibri Light"/>
          <w:sz w:val="20"/>
        </w:rPr>
        <w:t xml:space="preserve"> heeft het recht o</w:t>
      </w:r>
      <w:r w:rsidR="00F44CB2">
        <w:rPr>
          <w:rFonts w:ascii="Campton Light" w:hAnsi="Campton Light" w:cs="Calibri Light"/>
          <w:sz w:val="20"/>
        </w:rPr>
        <w:t xml:space="preserve">p toegang tot </w:t>
      </w:r>
      <w:r w:rsidR="000042FC">
        <w:rPr>
          <w:rFonts w:ascii="Campton Light" w:hAnsi="Campton Light" w:cs="Calibri Light"/>
          <w:sz w:val="20"/>
        </w:rPr>
        <w:t>de delen van het</w:t>
      </w:r>
      <w:r w:rsidR="00F44CB2">
        <w:rPr>
          <w:rFonts w:ascii="Campton Light" w:hAnsi="Campton Light" w:cs="Calibri Light"/>
          <w:sz w:val="20"/>
        </w:rPr>
        <w:t xml:space="preserve"> Gehuurde Goed</w:t>
      </w:r>
      <w:r w:rsidR="000042FC">
        <w:rPr>
          <w:rFonts w:ascii="Campton Light" w:hAnsi="Campton Light" w:cs="Calibri Light"/>
          <w:sz w:val="20"/>
        </w:rPr>
        <w:t xml:space="preserve"> nodig</w:t>
      </w:r>
      <w:r w:rsidR="00F44CB2">
        <w:rPr>
          <w:rFonts w:ascii="Campton Light" w:hAnsi="Campton Light" w:cs="Calibri Light"/>
          <w:sz w:val="20"/>
        </w:rPr>
        <w:t xml:space="preserve"> voor de installatie en eventueel onderhoud van de PV-installatie. De Verhuurder informeert de Huurder voorafgaand</w:t>
      </w:r>
      <w:r w:rsidR="00EF5A0B">
        <w:rPr>
          <w:rFonts w:ascii="Campton Light" w:hAnsi="Campton Light" w:cs="Calibri Light"/>
          <w:sz w:val="20"/>
        </w:rPr>
        <w:t xml:space="preserve"> </w:t>
      </w:r>
      <w:r w:rsidR="00F44CB2">
        <w:rPr>
          <w:rFonts w:ascii="Campton Light" w:hAnsi="Campton Light" w:cs="Calibri Light"/>
          <w:sz w:val="20"/>
        </w:rPr>
        <w:t>indien toegang vereist is</w:t>
      </w:r>
      <w:r w:rsidR="00EF5A0B">
        <w:rPr>
          <w:rFonts w:ascii="Campton Light" w:hAnsi="Campton Light" w:cs="Calibri Light"/>
          <w:sz w:val="20"/>
        </w:rPr>
        <w:t xml:space="preserve"> (minstens 2 weken op voorhand voor de installatie, minstens 3 werkdagen op voorhand voor gewoonlijk onderhoud, uiterlijk de dag zelf voor dringende herstellingen of bij risico op schade aan het Gehuurde Goed)</w:t>
      </w:r>
      <w:r w:rsidR="00F44CB2">
        <w:rPr>
          <w:rFonts w:ascii="Campton Light" w:hAnsi="Campton Light" w:cs="Calibri Light"/>
          <w:sz w:val="20"/>
        </w:rPr>
        <w:t>, waarbij de Huurder deze toegang niet onredelijk mag weigeren.</w:t>
      </w:r>
    </w:p>
    <w:p w:rsidR="00F44CB2" w:rsidP="00F44CB2" w:rsidRDefault="00F44CB2" w14:paraId="4F710B11" w14:textId="77777777">
      <w:pPr>
        <w:pStyle w:val="Geenafstand"/>
        <w:spacing w:line="276" w:lineRule="auto"/>
        <w:ind w:left="1069"/>
        <w:jc w:val="both"/>
        <w:rPr>
          <w:rFonts w:ascii="Campton Light" w:hAnsi="Campton Light" w:cs="Calibri Light"/>
          <w:sz w:val="20"/>
        </w:rPr>
      </w:pPr>
    </w:p>
    <w:p w:rsidR="00F44CB2" w:rsidP="00F44CB2" w:rsidRDefault="00623DEB" w14:paraId="5DF9CB6C" w14:textId="77777777">
      <w:pPr>
        <w:pStyle w:val="Geenafstand"/>
        <w:numPr>
          <w:ilvl w:val="0"/>
          <w:numId w:val="29"/>
        </w:numPr>
        <w:spacing w:line="276" w:lineRule="auto"/>
        <w:jc w:val="both"/>
        <w:rPr>
          <w:rFonts w:ascii="Campton Light" w:hAnsi="Campton Light" w:cs="Calibri Light"/>
          <w:sz w:val="20"/>
        </w:rPr>
      </w:pPr>
      <w:r w:rsidRPr="00F44CB2">
        <w:rPr>
          <w:rFonts w:ascii="Campton Light" w:hAnsi="Campton Light"/>
          <w:sz w:val="20"/>
          <w:lang w:eastAsia="nl-BE"/>
        </w:rPr>
        <w:t>De</w:t>
      </w:r>
      <w:r w:rsidRPr="00F44CB2">
        <w:rPr>
          <w:rFonts w:ascii="Campton Light" w:hAnsi="Campton Light" w:cs="Calibri Light"/>
          <w:sz w:val="20"/>
        </w:rPr>
        <w:t xml:space="preserve"> Verhuurder zal de Huurder het rustige genot geven van haar huurrecht en </w:t>
      </w:r>
      <w:r w:rsidRPr="00F44CB2" w:rsidR="00F44CB2">
        <w:rPr>
          <w:rFonts w:ascii="Campton Light" w:hAnsi="Campton Light" w:cs="Calibri Light"/>
          <w:sz w:val="20"/>
        </w:rPr>
        <w:t xml:space="preserve">geen onredelijke of buitensporige hinder veroorzaken met de installatie en onderhoud van de PV-installatie. De Huurder zal </w:t>
      </w:r>
      <w:r w:rsidRPr="00F44CB2">
        <w:rPr>
          <w:rFonts w:ascii="Campton Light" w:hAnsi="Campton Light" w:cs="Calibri Light"/>
          <w:sz w:val="20"/>
        </w:rPr>
        <w:t xml:space="preserve">niets ondernemen dat de realisatie of exploitatie van </w:t>
      </w:r>
      <w:r w:rsidR="00F44CB2">
        <w:rPr>
          <w:rFonts w:ascii="Campton Light" w:hAnsi="Campton Light" w:cs="Calibri Light"/>
          <w:sz w:val="20"/>
        </w:rPr>
        <w:t>de PV-installatie</w:t>
      </w:r>
      <w:r w:rsidRPr="00F44CB2">
        <w:rPr>
          <w:rFonts w:ascii="Campton Light" w:hAnsi="Campton Light" w:cs="Calibri Light"/>
          <w:sz w:val="20"/>
        </w:rPr>
        <w:t xml:space="preserve"> rechtstreeks of onrechtstreeks zou kunnen hinderen of schade berokkenen.</w:t>
      </w:r>
    </w:p>
    <w:p w:rsidR="00F44CB2" w:rsidP="00F44CB2" w:rsidRDefault="00F44CB2" w14:paraId="363C3DB0" w14:textId="77777777">
      <w:pPr>
        <w:pStyle w:val="Lijstalinea"/>
        <w:rPr>
          <w:rFonts w:cs="Calibri Light"/>
          <w:sz w:val="20"/>
        </w:rPr>
      </w:pPr>
    </w:p>
    <w:p w:rsidR="00555F65" w:rsidRDefault="00F44CB2" w14:paraId="034EAAE6" w14:textId="77777777">
      <w:pPr>
        <w:pStyle w:val="Geenafstand"/>
        <w:numPr>
          <w:ilvl w:val="0"/>
          <w:numId w:val="29"/>
        </w:numPr>
        <w:spacing w:line="276" w:lineRule="auto"/>
        <w:jc w:val="both"/>
        <w:rPr>
          <w:rFonts w:ascii="Campton Light" w:hAnsi="Campton Light" w:cs="Calibri Light"/>
          <w:sz w:val="20"/>
        </w:rPr>
      </w:pPr>
      <w:r w:rsidRPr="00EF5A0B">
        <w:rPr>
          <w:rFonts w:ascii="Campton Light" w:hAnsi="Campton Light" w:cs="Calibri Light"/>
          <w:sz w:val="20"/>
        </w:rPr>
        <w:t>De Partijen verbinden zich ertoe om te allen tijde het Gehuurde Goed</w:t>
      </w:r>
      <w:r w:rsidR="00C275EF">
        <w:rPr>
          <w:rFonts w:ascii="Campton Light" w:hAnsi="Campton Light" w:cs="Calibri Light"/>
          <w:sz w:val="20"/>
        </w:rPr>
        <w:t>, met inbegrip van de PV-installatie,</w:t>
      </w:r>
      <w:r w:rsidRPr="00EF5A0B">
        <w:rPr>
          <w:rFonts w:ascii="Campton Light" w:hAnsi="Campton Light" w:cs="Calibri Light"/>
          <w:sz w:val="20"/>
        </w:rPr>
        <w:t xml:space="preserve"> als normaal</w:t>
      </w:r>
      <w:r w:rsidR="00EF5A0B">
        <w:rPr>
          <w:rFonts w:ascii="Campton Light" w:hAnsi="Campton Light" w:cs="Calibri Light"/>
          <w:sz w:val="20"/>
        </w:rPr>
        <w:t>,</w:t>
      </w:r>
      <w:r w:rsidRPr="00EF5A0B">
        <w:rPr>
          <w:rFonts w:ascii="Campton Light" w:hAnsi="Campton Light" w:cs="Calibri Light"/>
          <w:sz w:val="20"/>
        </w:rPr>
        <w:t xml:space="preserve"> zorgvuldig en vooruitziend</w:t>
      </w:r>
      <w:r w:rsidR="00EF5A0B">
        <w:rPr>
          <w:rFonts w:ascii="Campton Light" w:hAnsi="Campton Light" w:cs="Calibri Light"/>
          <w:sz w:val="20"/>
        </w:rPr>
        <w:t>e</w:t>
      </w:r>
      <w:r w:rsidRPr="00EF5A0B">
        <w:rPr>
          <w:rFonts w:ascii="Campton Light" w:hAnsi="Campton Light" w:cs="Calibri Light"/>
          <w:sz w:val="20"/>
        </w:rPr>
        <w:t xml:space="preserve"> </w:t>
      </w:r>
      <w:r w:rsidR="00EF5A0B">
        <w:rPr>
          <w:rFonts w:ascii="Campton Light" w:hAnsi="Campton Light" w:cs="Calibri Light"/>
          <w:sz w:val="20"/>
        </w:rPr>
        <w:t>verhuurder en huurder</w:t>
      </w:r>
      <w:r w:rsidRPr="00EF5A0B">
        <w:rPr>
          <w:rFonts w:ascii="Campton Light" w:hAnsi="Campton Light" w:cs="Calibri Light"/>
          <w:sz w:val="20"/>
        </w:rPr>
        <w:t xml:space="preserve"> in goede staat te onderhouden</w:t>
      </w:r>
      <w:r w:rsidR="00EF5A0B">
        <w:rPr>
          <w:rFonts w:ascii="Campton Light" w:hAnsi="Campton Light" w:cs="Calibri Light"/>
          <w:sz w:val="20"/>
        </w:rPr>
        <w:t xml:space="preserve"> in overeenstemming met de toepasselijke huurwetgeving</w:t>
      </w:r>
      <w:r w:rsidRPr="00EF5A0B">
        <w:rPr>
          <w:rFonts w:ascii="Campton Light" w:hAnsi="Campton Light" w:cs="Calibri Light"/>
          <w:sz w:val="20"/>
        </w:rPr>
        <w:t xml:space="preserve">. De Verhuurder dient er </w:t>
      </w:r>
      <w:r w:rsidR="00EF5A0B">
        <w:rPr>
          <w:rFonts w:ascii="Campton Light" w:hAnsi="Campton Light" w:cs="Calibri Light"/>
          <w:sz w:val="20"/>
        </w:rPr>
        <w:t>in het bijzonder</w:t>
      </w:r>
      <w:r w:rsidRPr="00EF5A0B">
        <w:rPr>
          <w:rFonts w:ascii="Campton Light" w:hAnsi="Campton Light" w:cs="Calibri Light"/>
          <w:sz w:val="20"/>
        </w:rPr>
        <w:t xml:space="preserve"> voor te zorgen dat de staat en kwaliteit van het Gehuurde Goed toelaten de standvastigheid, het gebruik en de veiligheid van de PV-installatie te waarborgen met de nodige veiligheidsmarges, zodat bijvoorbeeld het dak behalve de door de PV-installatie aangebrachte belasting nog bijkomende belasting kan dragen, zoals – zij het niet limitatief -  sneeuwlast.</w:t>
      </w:r>
      <w:r w:rsidR="00EF5A0B">
        <w:rPr>
          <w:rFonts w:ascii="Campton Light" w:hAnsi="Campton Light" w:cs="Calibri Light"/>
          <w:sz w:val="20"/>
        </w:rPr>
        <w:t xml:space="preserve"> </w:t>
      </w:r>
    </w:p>
    <w:p w:rsidR="00555F65" w:rsidP="00555F65" w:rsidRDefault="00555F65" w14:paraId="7BFEF4F8" w14:textId="77777777">
      <w:pPr>
        <w:pStyle w:val="Lijstalinea"/>
        <w:rPr>
          <w:rFonts w:cs="Calibri Light"/>
          <w:sz w:val="20"/>
        </w:rPr>
      </w:pPr>
    </w:p>
    <w:p w:rsidRPr="00EF5A0B" w:rsidR="00F44CB2" w:rsidRDefault="00F44CB2" w14:paraId="19D25CBB" w14:textId="78C21224">
      <w:pPr>
        <w:pStyle w:val="Geenafstand"/>
        <w:numPr>
          <w:ilvl w:val="0"/>
          <w:numId w:val="29"/>
        </w:numPr>
        <w:spacing w:line="276" w:lineRule="auto"/>
        <w:jc w:val="both"/>
        <w:rPr>
          <w:rFonts w:ascii="Campton Light" w:hAnsi="Campton Light" w:cs="Calibri Light"/>
          <w:sz w:val="20"/>
        </w:rPr>
      </w:pPr>
      <w:r w:rsidRPr="00EF5A0B">
        <w:rPr>
          <w:rFonts w:ascii="Campton Light" w:hAnsi="Campton Light" w:cs="Calibri Light"/>
          <w:sz w:val="20"/>
        </w:rPr>
        <w:lastRenderedPageBreak/>
        <w:t>De Huurder zal de Verhuurder onmiddellijk verwittigen als hij gebreken, vandalisme of andere onregelmatigheden</w:t>
      </w:r>
      <w:r w:rsidR="0007101B">
        <w:rPr>
          <w:rFonts w:ascii="Campton Light" w:hAnsi="Campton Light" w:cs="Calibri Light"/>
          <w:sz w:val="20"/>
        </w:rPr>
        <w:t xml:space="preserve"> (zoals minderopbrengst)</w:t>
      </w:r>
      <w:r w:rsidRPr="00EF5A0B">
        <w:rPr>
          <w:rFonts w:ascii="Campton Light" w:hAnsi="Campton Light" w:cs="Calibri Light"/>
          <w:sz w:val="20"/>
        </w:rPr>
        <w:t xml:space="preserve"> vaststelt met betrekking tot de PV-installatie</w:t>
      </w:r>
      <w:r w:rsidR="005441B2">
        <w:rPr>
          <w:rFonts w:ascii="Campton Light" w:hAnsi="Campton Light" w:cs="Calibri Light"/>
          <w:sz w:val="20"/>
        </w:rPr>
        <w:t xml:space="preserve">, waarna de Verhuurder binnen </w:t>
      </w:r>
      <w:r w:rsidR="0066031B">
        <w:rPr>
          <w:rFonts w:ascii="Campton Light" w:hAnsi="Campton Light" w:cs="Calibri Light"/>
          <w:sz w:val="20"/>
        </w:rPr>
        <w:t>zo kort mogelijk termijn de nodige herstellingen zal uitvoeren.</w:t>
      </w:r>
    </w:p>
    <w:p w:rsidR="00F44CB2" w:rsidP="00F44CB2" w:rsidRDefault="00F44CB2" w14:paraId="52FDE645" w14:textId="77777777">
      <w:pPr>
        <w:pStyle w:val="Lijstalinea"/>
        <w:rPr>
          <w:rFonts w:cs="Calibri Light"/>
          <w:sz w:val="20"/>
        </w:rPr>
      </w:pPr>
    </w:p>
    <w:p w:rsidRPr="00F44CB2" w:rsidR="00623DEB" w:rsidP="7EE67871" w:rsidRDefault="00623DEB" w14:paraId="0F987133" w14:textId="6DA04B89">
      <w:pPr>
        <w:pStyle w:val="Geenafstand"/>
        <w:numPr>
          <w:ilvl w:val="0"/>
          <w:numId w:val="29"/>
        </w:numPr>
        <w:spacing w:line="276" w:lineRule="auto"/>
        <w:jc w:val="both"/>
        <w:rPr>
          <w:rFonts w:ascii="Campton Light" w:hAnsi="Campton Light" w:cs="Calibri Light"/>
          <w:sz w:val="20"/>
          <w:szCs w:val="20"/>
        </w:rPr>
      </w:pPr>
      <w:r w:rsidRPr="7EE67871">
        <w:rPr>
          <w:rFonts w:ascii="Campton Light" w:hAnsi="Campton Light"/>
          <w:sz w:val="20"/>
          <w:szCs w:val="20"/>
          <w:lang w:eastAsia="nl-BE"/>
        </w:rPr>
        <w:t xml:space="preserve">De </w:t>
      </w:r>
      <w:r w:rsidRPr="7EE67871">
        <w:rPr>
          <w:rFonts w:ascii="Campton Light" w:hAnsi="Campton Light" w:cs="Calibri Light"/>
          <w:sz w:val="20"/>
          <w:szCs w:val="20"/>
        </w:rPr>
        <w:t xml:space="preserve">Verhuurder </w:t>
      </w:r>
      <w:r w:rsidRPr="7EE67871">
        <w:rPr>
          <w:rFonts w:ascii="Campton Light" w:hAnsi="Campton Light"/>
          <w:sz w:val="20"/>
          <w:szCs w:val="20"/>
          <w:lang w:eastAsia="nl-BE"/>
        </w:rPr>
        <w:t>verklaart en waarborgt dat</w:t>
      </w:r>
      <w:r w:rsidRPr="7EE67871" w:rsidR="00F44CB2">
        <w:rPr>
          <w:rFonts w:ascii="Campton Light" w:hAnsi="Campton Light"/>
          <w:sz w:val="20"/>
          <w:szCs w:val="20"/>
          <w:lang w:eastAsia="nl-BE"/>
        </w:rPr>
        <w:t xml:space="preserve"> de elektrische installatie van het Gehuurde Goed </w:t>
      </w:r>
      <w:r w:rsidRPr="7EE67871" w:rsidR="00100DCA">
        <w:rPr>
          <w:rFonts w:ascii="Campton Light" w:hAnsi="Campton Light"/>
          <w:sz w:val="20"/>
          <w:szCs w:val="20"/>
          <w:lang w:eastAsia="nl-BE"/>
        </w:rPr>
        <w:t xml:space="preserve">toegang heeft tot het internet en </w:t>
      </w:r>
      <w:r w:rsidRPr="7EE67871" w:rsidR="00F44CB2">
        <w:rPr>
          <w:rFonts w:ascii="Campton Light" w:hAnsi="Campton Light"/>
          <w:sz w:val="20"/>
          <w:szCs w:val="20"/>
          <w:lang w:eastAsia="nl-BE"/>
        </w:rPr>
        <w:t>conform is aan de geldende AREI-wetgeving. De Verhuurder</w:t>
      </w:r>
      <w:r w:rsidRPr="7EE67871" w:rsidR="05D6721B">
        <w:rPr>
          <w:rFonts w:ascii="Campton Light" w:hAnsi="Campton Light"/>
          <w:sz w:val="20"/>
          <w:szCs w:val="20"/>
          <w:lang w:eastAsia="nl-BE"/>
        </w:rPr>
        <w:t xml:space="preserve"> </w:t>
      </w:r>
      <w:r w:rsidRPr="7EE67871" w:rsidR="00F44CB2">
        <w:rPr>
          <w:rFonts w:ascii="Campton Light" w:hAnsi="Campton Light"/>
          <w:sz w:val="20"/>
          <w:szCs w:val="20"/>
          <w:lang w:eastAsia="nl-BE"/>
        </w:rPr>
        <w:t xml:space="preserve">onderhoudt zijn elektrische installatie en de PV-installatie op zijn kosten conform </w:t>
      </w:r>
      <w:r w:rsidRPr="7EE67871" w:rsidR="0029204D">
        <w:rPr>
          <w:rFonts w:ascii="Campton Light" w:hAnsi="Campton Light"/>
          <w:sz w:val="20"/>
          <w:szCs w:val="20"/>
          <w:lang w:eastAsia="nl-BE"/>
        </w:rPr>
        <w:t>aan</w:t>
      </w:r>
      <w:r w:rsidRPr="7EE67871" w:rsidR="00F44CB2">
        <w:rPr>
          <w:rFonts w:ascii="Campton Light" w:hAnsi="Campton Light"/>
          <w:sz w:val="20"/>
          <w:szCs w:val="20"/>
          <w:lang w:eastAsia="nl-BE"/>
        </w:rPr>
        <w:t xml:space="preserve"> de AREI-wetgeving.</w:t>
      </w:r>
    </w:p>
    <w:p w:rsidRPr="00EF5A0B" w:rsidR="00F44CB2" w:rsidP="00EF5A0B" w:rsidRDefault="00F44CB2" w14:paraId="19B82CE1" w14:textId="77777777">
      <w:pPr>
        <w:rPr>
          <w:rFonts w:cs="Calibri Light"/>
          <w:sz w:val="20"/>
        </w:rPr>
      </w:pPr>
    </w:p>
    <w:p w:rsidR="00F44CB2" w:rsidP="00F44CB2" w:rsidRDefault="00386040" w14:paraId="4577A315" w14:textId="5B8EED73">
      <w:pPr>
        <w:pStyle w:val="Geenafstand"/>
        <w:numPr>
          <w:ilvl w:val="0"/>
          <w:numId w:val="29"/>
        </w:numPr>
        <w:spacing w:line="276" w:lineRule="auto"/>
        <w:jc w:val="both"/>
        <w:rPr>
          <w:rFonts w:ascii="Campton Light" w:hAnsi="Campton Light" w:cs="Calibri Light"/>
          <w:sz w:val="20"/>
        </w:rPr>
      </w:pPr>
      <w:r>
        <w:rPr>
          <w:rFonts w:ascii="Campton Light" w:hAnsi="Campton Light" w:cs="Calibri Light"/>
          <w:sz w:val="20"/>
        </w:rPr>
        <w:t>Indien de opbrengst</w:t>
      </w:r>
      <w:r w:rsidR="00EF5A0B">
        <w:rPr>
          <w:rFonts w:ascii="Campton Light" w:hAnsi="Campton Light" w:cs="Calibri Light"/>
          <w:sz w:val="20"/>
        </w:rPr>
        <w:t xml:space="preserve"> van de PV-installatie tijdelijk of definitief significant daalt (</w:t>
      </w:r>
      <w:r w:rsidR="000C74EC">
        <w:rPr>
          <w:rFonts w:ascii="Campton Light" w:hAnsi="Campton Light" w:cs="Calibri Light"/>
          <w:sz w:val="20"/>
        </w:rPr>
        <w:t>&gt;</w:t>
      </w:r>
      <w:r w:rsidR="00050017">
        <w:rPr>
          <w:rFonts w:ascii="Campton Light" w:hAnsi="Campton Light" w:cs="Calibri Light"/>
          <w:sz w:val="20"/>
        </w:rPr>
        <w:t>20</w:t>
      </w:r>
      <w:r w:rsidR="00EF5A0B">
        <w:rPr>
          <w:rFonts w:ascii="Campton Light" w:hAnsi="Campton Light" w:cs="Calibri Light"/>
          <w:sz w:val="20"/>
        </w:rPr>
        <w:t>%)</w:t>
      </w:r>
      <w:r>
        <w:rPr>
          <w:rFonts w:ascii="Campton Light" w:hAnsi="Campton Light" w:cs="Calibri Light"/>
          <w:sz w:val="20"/>
        </w:rPr>
        <w:t xml:space="preserve"> (bijvoorbeeld door werkzaamheden aan het Gehuurde Goed)</w:t>
      </w:r>
      <w:r w:rsidR="00E63844">
        <w:rPr>
          <w:rFonts w:ascii="Campton Light" w:hAnsi="Campton Light" w:cs="Calibri Light"/>
          <w:sz w:val="20"/>
        </w:rPr>
        <w:t xml:space="preserve"> niet te wijten aan </w:t>
      </w:r>
      <w:r w:rsidR="00E97027">
        <w:rPr>
          <w:rFonts w:ascii="Campton Light" w:hAnsi="Campton Light" w:cs="Calibri Light"/>
          <w:sz w:val="20"/>
        </w:rPr>
        <w:t xml:space="preserve">een fout van </w:t>
      </w:r>
      <w:r w:rsidR="00E63844">
        <w:rPr>
          <w:rFonts w:ascii="Campton Light" w:hAnsi="Campton Light" w:cs="Calibri Light"/>
          <w:sz w:val="20"/>
        </w:rPr>
        <w:t>de Huurder</w:t>
      </w:r>
      <w:r w:rsidR="00EF5A0B">
        <w:rPr>
          <w:rFonts w:ascii="Campton Light" w:hAnsi="Campton Light" w:cs="Calibri Light"/>
          <w:sz w:val="20"/>
        </w:rPr>
        <w:t xml:space="preserve">, zal de </w:t>
      </w:r>
      <w:r w:rsidR="00611BFD">
        <w:rPr>
          <w:rFonts w:ascii="Campton Light" w:hAnsi="Campton Light" w:cs="Calibri Light"/>
          <w:sz w:val="20"/>
        </w:rPr>
        <w:t>bijdrage voor de PV-installatie</w:t>
      </w:r>
      <w:r w:rsidR="00EF5A0B">
        <w:rPr>
          <w:rFonts w:ascii="Campton Light" w:hAnsi="Campton Light" w:cs="Calibri Light"/>
          <w:sz w:val="20"/>
        </w:rPr>
        <w:t xml:space="preserve"> gedurende deze periode </w:t>
      </w:r>
      <w:r w:rsidR="00EF5A0B">
        <w:rPr>
          <w:rFonts w:ascii="Campton Light" w:hAnsi="Campton Light" w:cs="Calibri Light"/>
          <w:i/>
          <w:iCs/>
          <w:sz w:val="20"/>
        </w:rPr>
        <w:t>pro rata</w:t>
      </w:r>
      <w:r w:rsidR="00EF5A0B">
        <w:rPr>
          <w:rFonts w:ascii="Campton Light" w:hAnsi="Campton Light" w:cs="Calibri Light"/>
          <w:sz w:val="20"/>
        </w:rPr>
        <w:t xml:space="preserve"> deze daling aangepast worden tussen de Partijen.</w:t>
      </w:r>
    </w:p>
    <w:p w:rsidR="00F36EFE" w:rsidP="00F36EFE" w:rsidRDefault="00F36EFE" w14:paraId="4A65E237" w14:textId="77777777">
      <w:pPr>
        <w:pStyle w:val="Lijstalinea"/>
        <w:rPr>
          <w:rFonts w:cs="Calibri Light"/>
          <w:sz w:val="20"/>
        </w:rPr>
      </w:pPr>
    </w:p>
    <w:p w:rsidRPr="00F44CB2" w:rsidR="00F36EFE" w:rsidP="00F44CB2" w:rsidRDefault="00F36EFE" w14:paraId="407E5A95" w14:textId="510C8D08">
      <w:pPr>
        <w:pStyle w:val="Geenafstand"/>
        <w:numPr>
          <w:ilvl w:val="0"/>
          <w:numId w:val="29"/>
        </w:numPr>
        <w:spacing w:line="276" w:lineRule="auto"/>
        <w:jc w:val="both"/>
        <w:rPr>
          <w:rFonts w:ascii="Campton Light" w:hAnsi="Campton Light" w:cs="Calibri Light"/>
          <w:sz w:val="20"/>
        </w:rPr>
      </w:pPr>
      <w:r>
        <w:rPr>
          <w:rFonts w:ascii="Campton Light" w:hAnsi="Campton Light" w:cs="Calibri Light"/>
          <w:sz w:val="20"/>
        </w:rPr>
        <w:t xml:space="preserve">Zowel de Huurder als de Verhuurder </w:t>
      </w:r>
      <w:r w:rsidR="00646070">
        <w:rPr>
          <w:rFonts w:ascii="Campton Light" w:hAnsi="Campton Light" w:cs="Calibri Light"/>
          <w:sz w:val="20"/>
        </w:rPr>
        <w:t xml:space="preserve">moeten </w:t>
      </w:r>
      <w:r w:rsidR="009B6643">
        <w:rPr>
          <w:rFonts w:ascii="Campton Light" w:hAnsi="Campton Light" w:cs="Calibri Light"/>
          <w:sz w:val="20"/>
        </w:rPr>
        <w:t xml:space="preserve">te allen tijde </w:t>
      </w:r>
      <w:r>
        <w:rPr>
          <w:rFonts w:ascii="Campton Light" w:hAnsi="Campton Light" w:cs="Calibri Light"/>
          <w:sz w:val="20"/>
        </w:rPr>
        <w:t>kennis kunnen nemen van de opbrengst van de PV-installatie via het ter beschikking gesteld digitaal platform.</w:t>
      </w:r>
    </w:p>
    <w:p w:rsidR="00623DEB" w:rsidP="00623DEB" w:rsidRDefault="00623DEB" w14:paraId="663B71D0" w14:textId="77777777">
      <w:pPr>
        <w:pStyle w:val="Brieftekst"/>
        <w:spacing w:line="276" w:lineRule="auto"/>
        <w:ind w:left="709"/>
        <w:jc w:val="both"/>
        <w:rPr>
          <w:rFonts w:ascii="Campton Light" w:hAnsi="Campton Light"/>
          <w:noProof w:val="0"/>
          <w:sz w:val="20"/>
          <w:lang w:val="nl-BE" w:eastAsia="nl-BE"/>
        </w:rPr>
      </w:pPr>
    </w:p>
    <w:p w:rsidR="00EF5A0B" w:rsidP="00EF5A0B" w:rsidRDefault="00EF5A0B" w14:paraId="5FD53A11" w14:textId="77777777">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Verzekeringen</w:t>
      </w:r>
    </w:p>
    <w:p w:rsidR="00623DEB" w:rsidP="00623DEB" w:rsidRDefault="00623DEB" w14:paraId="25ADA8CE" w14:textId="77777777">
      <w:pPr>
        <w:pStyle w:val="Default"/>
        <w:spacing w:line="276" w:lineRule="auto"/>
        <w:ind w:left="709"/>
        <w:jc w:val="both"/>
        <w:rPr>
          <w:rFonts w:ascii="Campton Light" w:hAnsi="Campton Light"/>
          <w:bCs/>
          <w:color w:val="auto"/>
          <w:sz w:val="20"/>
          <w:szCs w:val="20"/>
        </w:rPr>
      </w:pPr>
    </w:p>
    <w:p w:rsidRPr="00643EEB" w:rsidR="00527B77" w:rsidP="00527B77" w:rsidRDefault="00527B77" w14:paraId="344C6D42" w14:textId="77777777">
      <w:pPr>
        <w:pStyle w:val="Default"/>
        <w:spacing w:line="276" w:lineRule="auto"/>
        <w:ind w:left="709"/>
        <w:jc w:val="both"/>
        <w:rPr>
          <w:rFonts w:ascii="Campton Light" w:hAnsi="Campton Light"/>
          <w:bCs/>
          <w:color w:val="auto"/>
          <w:sz w:val="20"/>
          <w:szCs w:val="20"/>
        </w:rPr>
      </w:pPr>
      <w:r w:rsidRPr="00643EEB">
        <w:rPr>
          <w:rFonts w:ascii="Campton Light" w:hAnsi="Campton Light"/>
          <w:bCs/>
          <w:color w:val="auto"/>
          <w:sz w:val="20"/>
          <w:szCs w:val="20"/>
        </w:rPr>
        <w:t xml:space="preserve">De </w:t>
      </w:r>
      <w:r>
        <w:rPr>
          <w:rFonts w:ascii="Campton Light" w:hAnsi="Campton Light"/>
          <w:bCs/>
          <w:color w:val="auto"/>
          <w:sz w:val="20"/>
          <w:szCs w:val="20"/>
        </w:rPr>
        <w:t>Verhuurder</w:t>
      </w:r>
      <w:r w:rsidRPr="00643EEB">
        <w:rPr>
          <w:rFonts w:ascii="Campton Light" w:hAnsi="Campton Light"/>
          <w:bCs/>
          <w:color w:val="auto"/>
          <w:sz w:val="20"/>
          <w:szCs w:val="20"/>
        </w:rPr>
        <w:t xml:space="preserve"> dient </w:t>
      </w:r>
      <w:r>
        <w:rPr>
          <w:rFonts w:ascii="Campton Light" w:hAnsi="Campton Light"/>
          <w:bCs/>
          <w:color w:val="auto"/>
          <w:sz w:val="20"/>
          <w:szCs w:val="20"/>
        </w:rPr>
        <w:t>de PV-installatie</w:t>
      </w:r>
      <w:r w:rsidRPr="00643EEB">
        <w:rPr>
          <w:rFonts w:ascii="Campton Light" w:hAnsi="Campton Light"/>
          <w:bCs/>
          <w:color w:val="auto"/>
          <w:sz w:val="20"/>
          <w:szCs w:val="20"/>
        </w:rPr>
        <w:t xml:space="preserve"> en aanhorigheden</w:t>
      </w:r>
      <w:r>
        <w:rPr>
          <w:rFonts w:ascii="Campton Light" w:hAnsi="Campton Light"/>
          <w:bCs/>
          <w:color w:val="auto"/>
          <w:sz w:val="20"/>
          <w:szCs w:val="20"/>
        </w:rPr>
        <w:t xml:space="preserve"> uiterlijk vanaf de start van de installatie van de PV-installatie aan te melden bij diens verzekering </w:t>
      </w:r>
      <w:r w:rsidRPr="00643EEB">
        <w:rPr>
          <w:rFonts w:ascii="Campton Light" w:hAnsi="Campton Light"/>
          <w:bCs/>
          <w:color w:val="auto"/>
          <w:sz w:val="20"/>
          <w:szCs w:val="20"/>
        </w:rPr>
        <w:t>tegen brand en aanverwante gevaren met inbegrip van de inwerking van natuurelementen.</w:t>
      </w:r>
      <w:r>
        <w:rPr>
          <w:rFonts w:ascii="Campton Light" w:hAnsi="Campton Light"/>
          <w:bCs/>
          <w:color w:val="auto"/>
          <w:sz w:val="20"/>
          <w:szCs w:val="20"/>
        </w:rPr>
        <w:t xml:space="preserve"> </w:t>
      </w:r>
    </w:p>
    <w:p w:rsidR="00EF5A0B" w:rsidP="00EF5A0B" w:rsidRDefault="00EF5A0B" w14:paraId="78FC575B" w14:textId="05092532">
      <w:pPr>
        <w:pStyle w:val="Default"/>
        <w:spacing w:line="276" w:lineRule="auto"/>
        <w:ind w:left="709"/>
        <w:jc w:val="both"/>
        <w:rPr>
          <w:rFonts w:ascii="Campton Light" w:hAnsi="Campton Light"/>
          <w:bCs/>
          <w:color w:val="auto"/>
          <w:sz w:val="20"/>
          <w:szCs w:val="20"/>
        </w:rPr>
      </w:pPr>
    </w:p>
    <w:p w:rsidR="00F74E2F" w:rsidP="00F74E2F" w:rsidRDefault="00F74E2F" w14:paraId="19E6AE8F" w14:textId="45D33838">
      <w:pPr>
        <w:pStyle w:val="Default"/>
        <w:numPr>
          <w:ilvl w:val="0"/>
          <w:numId w:val="27"/>
        </w:numPr>
        <w:spacing w:line="276" w:lineRule="auto"/>
        <w:ind w:left="709" w:hanging="709"/>
        <w:jc w:val="both"/>
        <w:rPr>
          <w:rFonts w:ascii="Campton Light" w:hAnsi="Campton Light"/>
          <w:b/>
          <w:color w:val="auto"/>
          <w:sz w:val="22"/>
          <w:szCs w:val="22"/>
        </w:rPr>
      </w:pPr>
      <w:r>
        <w:rPr>
          <w:rFonts w:ascii="Campton Light" w:hAnsi="Campton Light"/>
          <w:b/>
          <w:color w:val="auto"/>
          <w:sz w:val="22"/>
          <w:szCs w:val="22"/>
        </w:rPr>
        <w:t>Duur en einde</w:t>
      </w:r>
    </w:p>
    <w:p w:rsidR="0029204D" w:rsidP="00F74E2F" w:rsidRDefault="0029204D" w14:paraId="70695BCD" w14:textId="77777777">
      <w:pPr>
        <w:pStyle w:val="Default"/>
        <w:spacing w:line="276" w:lineRule="auto"/>
        <w:ind w:left="709"/>
        <w:jc w:val="both"/>
        <w:rPr>
          <w:rFonts w:ascii="Campton Light" w:hAnsi="Campton Light"/>
          <w:bCs/>
          <w:color w:val="auto"/>
          <w:sz w:val="20"/>
          <w:szCs w:val="20"/>
        </w:rPr>
      </w:pPr>
    </w:p>
    <w:p w:rsidR="00F74E2F" w:rsidP="00F74E2F" w:rsidRDefault="00F74E2F" w14:paraId="26114505" w14:textId="7010D1FD">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 xml:space="preserve">Dit Addendum geldt vanaf de datum van ondertekening ervan door beide Partijen, waarbij de </w:t>
      </w:r>
      <w:r w:rsidR="000C3BC4">
        <w:rPr>
          <w:rFonts w:ascii="Campton Light" w:hAnsi="Campton Light"/>
          <w:bCs/>
          <w:color w:val="auto"/>
          <w:sz w:val="20"/>
          <w:szCs w:val="20"/>
        </w:rPr>
        <w:t>bijdrage voor de PV-installatie</w:t>
      </w:r>
      <w:r w:rsidR="00EE461E">
        <w:rPr>
          <w:rFonts w:ascii="Campton Light" w:hAnsi="Campton Light"/>
          <w:bCs/>
          <w:color w:val="auto"/>
          <w:sz w:val="20"/>
          <w:szCs w:val="20"/>
        </w:rPr>
        <w:t xml:space="preserve"> aangerekend zal </w:t>
      </w:r>
      <w:r>
        <w:rPr>
          <w:rFonts w:ascii="Campton Light" w:hAnsi="Campton Light"/>
          <w:bCs/>
          <w:color w:val="auto"/>
          <w:sz w:val="20"/>
          <w:szCs w:val="20"/>
        </w:rPr>
        <w:t>worden</w:t>
      </w:r>
      <w:r w:rsidR="003E5454">
        <w:rPr>
          <w:rFonts w:ascii="Campton Light" w:hAnsi="Campton Light"/>
          <w:bCs/>
          <w:color w:val="auto"/>
          <w:sz w:val="20"/>
          <w:szCs w:val="20"/>
        </w:rPr>
        <w:t xml:space="preserve"> </w:t>
      </w:r>
      <w:r w:rsidR="007F47A6">
        <w:rPr>
          <w:rFonts w:ascii="Campton Light" w:hAnsi="Campton Light"/>
          <w:bCs/>
          <w:color w:val="auto"/>
          <w:sz w:val="20"/>
          <w:szCs w:val="20"/>
        </w:rPr>
        <w:t xml:space="preserve">vanaf de maand waarin </w:t>
      </w:r>
      <w:r w:rsidR="003E5454">
        <w:rPr>
          <w:rFonts w:ascii="Campton Light" w:hAnsi="Campton Light"/>
          <w:bCs/>
          <w:color w:val="auto"/>
          <w:sz w:val="20"/>
          <w:szCs w:val="20"/>
        </w:rPr>
        <w:t>(i) de PV-installatie goedgekeurd wordt conform de AREI-voorschriften en (ii) elektriciteit produceert</w:t>
      </w:r>
      <w:r>
        <w:rPr>
          <w:rFonts w:ascii="Campton Light" w:hAnsi="Campton Light"/>
          <w:bCs/>
          <w:color w:val="auto"/>
          <w:sz w:val="20"/>
          <w:szCs w:val="20"/>
        </w:rPr>
        <w:t xml:space="preserve">. </w:t>
      </w:r>
    </w:p>
    <w:p w:rsidR="00F74E2F" w:rsidP="00F74E2F" w:rsidRDefault="00F74E2F" w14:paraId="0E4519FB" w14:textId="77777777">
      <w:pPr>
        <w:pStyle w:val="Default"/>
        <w:spacing w:line="276" w:lineRule="auto"/>
        <w:ind w:left="709"/>
        <w:jc w:val="both"/>
        <w:rPr>
          <w:rFonts w:ascii="Campton Light" w:hAnsi="Campton Light"/>
          <w:bCs/>
          <w:color w:val="auto"/>
          <w:sz w:val="20"/>
          <w:szCs w:val="20"/>
        </w:rPr>
      </w:pPr>
    </w:p>
    <w:p w:rsidR="00F74E2F" w:rsidP="00F74E2F" w:rsidRDefault="00F74E2F" w14:paraId="5583D93A" w14:textId="1BEC7C13">
      <w:pPr>
        <w:pStyle w:val="Default"/>
        <w:spacing w:line="276" w:lineRule="auto"/>
        <w:ind w:left="709"/>
        <w:jc w:val="both"/>
        <w:rPr>
          <w:rFonts w:ascii="Campton Light" w:hAnsi="Campton Light"/>
          <w:bCs/>
          <w:color w:val="auto"/>
          <w:sz w:val="20"/>
          <w:szCs w:val="20"/>
        </w:rPr>
      </w:pPr>
      <w:r>
        <w:rPr>
          <w:rFonts w:ascii="Campton Light" w:hAnsi="Campton Light"/>
          <w:bCs/>
          <w:color w:val="auto"/>
          <w:sz w:val="20"/>
          <w:szCs w:val="20"/>
        </w:rPr>
        <w:t>Dit Addendum zal automatisch en van rechtswege eindigen in de volgende gevallen:</w:t>
      </w:r>
    </w:p>
    <w:p w:rsidR="00F74E2F" w:rsidP="00F74E2F" w:rsidRDefault="00F74E2F" w14:paraId="43E7D084" w14:textId="77777777">
      <w:pPr>
        <w:pStyle w:val="Default"/>
        <w:spacing w:line="276" w:lineRule="auto"/>
        <w:jc w:val="both"/>
        <w:rPr>
          <w:rFonts w:ascii="Campton Light" w:hAnsi="Campton Light"/>
          <w:bCs/>
          <w:color w:val="auto"/>
          <w:sz w:val="20"/>
          <w:szCs w:val="20"/>
        </w:rPr>
      </w:pPr>
    </w:p>
    <w:p w:rsidR="00B45999" w:rsidP="00F74E2F" w:rsidRDefault="00B45999" w14:paraId="3C66D728" w14:textId="38086D84">
      <w:pPr>
        <w:pStyle w:val="Geenafstand"/>
        <w:numPr>
          <w:ilvl w:val="0"/>
          <w:numId w:val="29"/>
        </w:numPr>
        <w:spacing w:line="276" w:lineRule="auto"/>
        <w:jc w:val="both"/>
        <w:rPr>
          <w:rFonts w:ascii="Campton Light" w:hAnsi="Campton Light"/>
          <w:bCs/>
          <w:sz w:val="20"/>
          <w:szCs w:val="20"/>
        </w:rPr>
      </w:pPr>
      <w:r>
        <w:rPr>
          <w:rFonts w:ascii="Campton Light" w:hAnsi="Campton Light"/>
          <w:bCs/>
          <w:sz w:val="20"/>
          <w:szCs w:val="20"/>
        </w:rPr>
        <w:t xml:space="preserve">Het einde van de afschrijftijd van de PV-installatie: </w:t>
      </w:r>
      <w:r w:rsidRPr="00B45999">
        <w:rPr>
          <w:rFonts w:ascii="Campton Light" w:hAnsi="Campton Light"/>
          <w:bCs/>
          <w:sz w:val="20"/>
          <w:szCs w:val="20"/>
          <w:highlight w:val="yellow"/>
        </w:rPr>
        <w:t>XX</w:t>
      </w:r>
      <w:r>
        <w:rPr>
          <w:rFonts w:ascii="Campton Light" w:hAnsi="Campton Light"/>
          <w:bCs/>
          <w:sz w:val="20"/>
          <w:szCs w:val="20"/>
        </w:rPr>
        <w:t xml:space="preserve"> jaar </w:t>
      </w:r>
      <w:r w:rsidR="00CC2451">
        <w:rPr>
          <w:rFonts w:ascii="Campton Light" w:hAnsi="Campton Light"/>
          <w:bCs/>
          <w:sz w:val="20"/>
          <w:szCs w:val="20"/>
        </w:rPr>
        <w:t xml:space="preserve">vanaf </w:t>
      </w:r>
      <w:r w:rsidR="00EE461E">
        <w:rPr>
          <w:rFonts w:ascii="Campton Light" w:hAnsi="Campton Light"/>
          <w:bCs/>
          <w:sz w:val="20"/>
          <w:szCs w:val="20"/>
        </w:rPr>
        <w:t xml:space="preserve">de </w:t>
      </w:r>
      <w:r w:rsidR="006D57FF">
        <w:rPr>
          <w:rFonts w:ascii="Campton Light" w:hAnsi="Campton Light"/>
          <w:bCs/>
          <w:sz w:val="20"/>
          <w:szCs w:val="20"/>
        </w:rPr>
        <w:t>AREI-keuring</w:t>
      </w:r>
      <w:r>
        <w:rPr>
          <w:rFonts w:ascii="Campton Light" w:hAnsi="Campton Light"/>
          <w:bCs/>
          <w:sz w:val="20"/>
          <w:szCs w:val="20"/>
        </w:rPr>
        <w:t>;</w:t>
      </w:r>
    </w:p>
    <w:p w:rsidR="00F74E2F" w:rsidP="00F74E2F" w:rsidRDefault="00F74E2F" w14:paraId="0AC3820B" w14:textId="1CEFF3C0">
      <w:pPr>
        <w:pStyle w:val="Geenafstand"/>
        <w:numPr>
          <w:ilvl w:val="0"/>
          <w:numId w:val="29"/>
        </w:numPr>
        <w:spacing w:line="276" w:lineRule="auto"/>
        <w:jc w:val="both"/>
        <w:rPr>
          <w:rFonts w:ascii="Campton Light" w:hAnsi="Campton Light"/>
          <w:bCs/>
          <w:sz w:val="20"/>
          <w:szCs w:val="20"/>
        </w:rPr>
      </w:pPr>
      <w:r>
        <w:rPr>
          <w:rFonts w:ascii="Campton Light" w:hAnsi="Campton Light"/>
          <w:bCs/>
          <w:sz w:val="20"/>
          <w:szCs w:val="20"/>
        </w:rPr>
        <w:t>Het einde van de Huurovereenkomst, om welke reden ook;</w:t>
      </w:r>
    </w:p>
    <w:p w:rsidR="00F74E2F" w:rsidP="00F74E2F" w:rsidRDefault="00F74E2F" w14:paraId="5C1DBB05" w14:textId="3713DDAD">
      <w:pPr>
        <w:pStyle w:val="Default"/>
        <w:numPr>
          <w:ilvl w:val="0"/>
          <w:numId w:val="29"/>
        </w:numPr>
        <w:spacing w:line="276" w:lineRule="auto"/>
        <w:jc w:val="both"/>
        <w:rPr>
          <w:rFonts w:ascii="Campton Light" w:hAnsi="Campton Light"/>
          <w:bCs/>
          <w:color w:val="auto"/>
          <w:sz w:val="20"/>
          <w:szCs w:val="20"/>
        </w:rPr>
      </w:pPr>
      <w:r>
        <w:rPr>
          <w:rFonts w:ascii="Campton Light" w:hAnsi="Campton Light"/>
          <w:bCs/>
          <w:color w:val="auto"/>
          <w:sz w:val="20"/>
          <w:szCs w:val="20"/>
        </w:rPr>
        <w:t>De PV-installatie is definitief buiten werking (</w:t>
      </w:r>
      <w:r w:rsidR="000366CB">
        <w:rPr>
          <w:rFonts w:ascii="Campton Light" w:hAnsi="Campton Light"/>
          <w:bCs/>
          <w:color w:val="auto"/>
          <w:sz w:val="20"/>
          <w:szCs w:val="20"/>
        </w:rPr>
        <w:t xml:space="preserve">de productie van </w:t>
      </w:r>
      <w:r w:rsidR="00EE4290">
        <w:rPr>
          <w:rFonts w:ascii="Campton Light" w:hAnsi="Campton Light"/>
          <w:bCs/>
          <w:color w:val="auto"/>
          <w:sz w:val="20"/>
          <w:szCs w:val="20"/>
        </w:rPr>
        <w:t>elektriciteit</w:t>
      </w:r>
      <w:r w:rsidR="000366CB">
        <w:rPr>
          <w:rFonts w:ascii="Campton Light" w:hAnsi="Campton Light"/>
          <w:bCs/>
          <w:color w:val="auto"/>
          <w:sz w:val="20"/>
          <w:szCs w:val="20"/>
        </w:rPr>
        <w:t xml:space="preserve"> door de PV-installatie is definitief niet langer mogelijk</w:t>
      </w:r>
      <w:r>
        <w:rPr>
          <w:rFonts w:ascii="Campton Light" w:hAnsi="Campton Light"/>
          <w:bCs/>
          <w:color w:val="auto"/>
          <w:sz w:val="20"/>
          <w:szCs w:val="20"/>
        </w:rPr>
        <w:t>), om welke reden ook;</w:t>
      </w:r>
    </w:p>
    <w:p w:rsidR="00F74E2F" w:rsidP="00F74E2F" w:rsidRDefault="00F74E2F" w14:paraId="56CC2EE9" w14:textId="6A3A49B3">
      <w:pPr>
        <w:pStyle w:val="Default"/>
        <w:numPr>
          <w:ilvl w:val="0"/>
          <w:numId w:val="29"/>
        </w:numPr>
        <w:spacing w:line="276" w:lineRule="auto"/>
        <w:jc w:val="both"/>
        <w:rPr>
          <w:rFonts w:ascii="Campton Light" w:hAnsi="Campton Light"/>
          <w:bCs/>
          <w:color w:val="auto"/>
          <w:sz w:val="20"/>
          <w:szCs w:val="20"/>
        </w:rPr>
      </w:pPr>
      <w:r>
        <w:rPr>
          <w:rFonts w:ascii="Campton Light" w:hAnsi="Campton Light"/>
          <w:bCs/>
          <w:color w:val="auto"/>
          <w:sz w:val="20"/>
          <w:szCs w:val="20"/>
        </w:rPr>
        <w:t>De PV-installatie wordt om welke reden ook afgebroken door de Verhuurder, vanaf het ogenblik van buitenwerkingstelling;</w:t>
      </w:r>
    </w:p>
    <w:p w:rsidR="00F74E2F" w:rsidP="00F74E2F" w:rsidRDefault="00F74E2F" w14:paraId="43CD778D" w14:textId="36861304">
      <w:pPr>
        <w:pStyle w:val="Default"/>
        <w:numPr>
          <w:ilvl w:val="0"/>
          <w:numId w:val="29"/>
        </w:numPr>
        <w:spacing w:line="276" w:lineRule="auto"/>
        <w:jc w:val="both"/>
        <w:rPr>
          <w:rFonts w:ascii="Campton Light" w:hAnsi="Campton Light"/>
          <w:bCs/>
          <w:color w:val="auto"/>
          <w:sz w:val="20"/>
          <w:szCs w:val="20"/>
        </w:rPr>
      </w:pPr>
      <w:r>
        <w:rPr>
          <w:rFonts w:ascii="Campton Light" w:hAnsi="Campton Light"/>
          <w:bCs/>
          <w:color w:val="auto"/>
          <w:sz w:val="20"/>
          <w:szCs w:val="20"/>
        </w:rPr>
        <w:t>Er vindt geen AREI-keuring plaats van de PV-installatie binnen 6 maanden na haar oplevering</w:t>
      </w:r>
      <w:r w:rsidR="005C11DE">
        <w:rPr>
          <w:rFonts w:ascii="Campton Light" w:hAnsi="Campton Light"/>
          <w:bCs/>
          <w:color w:val="auto"/>
          <w:sz w:val="20"/>
          <w:szCs w:val="20"/>
        </w:rPr>
        <w:t>, om een reden die niet te wijten is aan de Huurder</w:t>
      </w:r>
      <w:r>
        <w:rPr>
          <w:rFonts w:ascii="Campton Light" w:hAnsi="Campton Light"/>
          <w:bCs/>
          <w:color w:val="auto"/>
          <w:sz w:val="20"/>
          <w:szCs w:val="20"/>
        </w:rPr>
        <w:t>;</w:t>
      </w:r>
    </w:p>
    <w:p w:rsidR="00F74E2F" w:rsidP="00F74E2F" w:rsidRDefault="00F74E2F" w14:paraId="5CA1AB18" w14:textId="0C84C36F">
      <w:pPr>
        <w:pStyle w:val="Default"/>
        <w:numPr>
          <w:ilvl w:val="0"/>
          <w:numId w:val="29"/>
        </w:numPr>
        <w:spacing w:line="276" w:lineRule="auto"/>
        <w:jc w:val="both"/>
        <w:rPr>
          <w:rFonts w:ascii="Campton Light" w:hAnsi="Campton Light"/>
          <w:bCs/>
          <w:color w:val="auto"/>
          <w:sz w:val="20"/>
          <w:szCs w:val="20"/>
        </w:rPr>
      </w:pPr>
      <w:r>
        <w:rPr>
          <w:rFonts w:ascii="Campton Light" w:hAnsi="Campton Light"/>
          <w:bCs/>
          <w:color w:val="auto"/>
          <w:sz w:val="20"/>
          <w:szCs w:val="20"/>
        </w:rPr>
        <w:t xml:space="preserve">De PV-installatie wordt niet opgeleverd binnen </w:t>
      </w:r>
      <w:r w:rsidRPr="00F74E2F">
        <w:rPr>
          <w:rFonts w:ascii="Campton Light" w:hAnsi="Campton Light"/>
          <w:bCs/>
          <w:color w:val="auto"/>
          <w:sz w:val="20"/>
          <w:szCs w:val="20"/>
          <w:highlight w:val="yellow"/>
        </w:rPr>
        <w:t>[1]</w:t>
      </w:r>
      <w:r>
        <w:rPr>
          <w:rFonts w:ascii="Campton Light" w:hAnsi="Campton Light"/>
          <w:bCs/>
          <w:color w:val="auto"/>
          <w:sz w:val="20"/>
          <w:szCs w:val="20"/>
        </w:rPr>
        <w:t xml:space="preserve"> jaar vanaf ondertekening van dit Addendum.</w:t>
      </w:r>
    </w:p>
    <w:p w:rsidRPr="00F74E2F" w:rsidR="00F74E2F" w:rsidP="00F74E2F" w:rsidRDefault="00F74E2F" w14:paraId="7E9745F3" w14:textId="77777777">
      <w:pPr>
        <w:pStyle w:val="Default"/>
        <w:spacing w:line="276" w:lineRule="auto"/>
        <w:ind w:left="709"/>
        <w:jc w:val="both"/>
        <w:rPr>
          <w:rFonts w:ascii="Campton Light" w:hAnsi="Campton Light"/>
          <w:bCs/>
          <w:color w:val="auto"/>
          <w:sz w:val="20"/>
          <w:szCs w:val="20"/>
        </w:rPr>
      </w:pPr>
    </w:p>
    <w:p w:rsidRPr="00F74E2F" w:rsidR="00F74E2F" w:rsidP="00F74E2F" w:rsidRDefault="00F74E2F" w14:paraId="7A55E22F" w14:textId="1855428C">
      <w:pPr>
        <w:pStyle w:val="Default"/>
        <w:numPr>
          <w:ilvl w:val="0"/>
          <w:numId w:val="27"/>
        </w:numPr>
        <w:spacing w:line="276" w:lineRule="auto"/>
        <w:ind w:left="709" w:hanging="709"/>
        <w:jc w:val="both"/>
        <w:rPr>
          <w:rFonts w:ascii="Campton Light" w:hAnsi="Campton Light"/>
          <w:b/>
          <w:color w:val="auto"/>
          <w:sz w:val="22"/>
          <w:szCs w:val="22"/>
        </w:rPr>
      </w:pPr>
      <w:r w:rsidRPr="00F74E2F">
        <w:rPr>
          <w:rFonts w:ascii="Campton Light" w:hAnsi="Campton Light"/>
          <w:b/>
          <w:color w:val="auto"/>
          <w:sz w:val="22"/>
          <w:szCs w:val="22"/>
        </w:rPr>
        <w:t>Deelbaarheid</w:t>
      </w:r>
    </w:p>
    <w:p w:rsidRPr="00D321FC" w:rsidR="00F74E2F" w:rsidP="00F74E2F" w:rsidRDefault="00F74E2F" w14:paraId="4BD30E6D" w14:textId="77777777">
      <w:pPr>
        <w:pStyle w:val="Brieftekst"/>
        <w:spacing w:line="276" w:lineRule="auto"/>
        <w:ind w:left="1080"/>
        <w:jc w:val="both"/>
        <w:rPr>
          <w:rFonts w:ascii="Campton Light" w:hAnsi="Campton Light" w:cs="Calibri Light"/>
          <w:sz w:val="20"/>
          <w:lang w:val="nl-BE"/>
        </w:rPr>
      </w:pPr>
    </w:p>
    <w:p w:rsidR="00F74E2F" w:rsidP="006F5CB1" w:rsidRDefault="00F74E2F" w14:paraId="2E8491E1" w14:textId="42974043">
      <w:pPr>
        <w:pStyle w:val="Brieftekst"/>
        <w:spacing w:line="276" w:lineRule="auto"/>
        <w:ind w:left="709"/>
        <w:jc w:val="both"/>
        <w:rPr>
          <w:rFonts w:ascii="Campton Light" w:hAnsi="Campton Light" w:cs="Calibri Light"/>
          <w:sz w:val="20"/>
          <w:lang w:val="nl-BE"/>
        </w:rPr>
      </w:pPr>
      <w:r w:rsidRPr="00D321FC">
        <w:rPr>
          <w:rFonts w:ascii="Campton Light" w:hAnsi="Campton Light" w:cs="Calibri Light"/>
          <w:sz w:val="20"/>
          <w:lang w:val="nl-BE"/>
        </w:rPr>
        <w:lastRenderedPageBreak/>
        <w:t xml:space="preserve">De nietigheid, ongeldigheid of niet-afdwingbaarheid van een bepaling of een deel van een bepaling van </w:t>
      </w:r>
      <w:r>
        <w:rPr>
          <w:rFonts w:ascii="Campton Light" w:hAnsi="Campton Light" w:cs="Calibri Light"/>
          <w:sz w:val="20"/>
          <w:lang w:val="nl-BE"/>
        </w:rPr>
        <w:t>dit Addendum</w:t>
      </w:r>
      <w:r w:rsidRPr="00D321FC">
        <w:rPr>
          <w:rFonts w:ascii="Campton Light" w:hAnsi="Campton Light" w:cs="Calibri Light"/>
          <w:sz w:val="20"/>
          <w:lang w:val="nl-BE"/>
        </w:rPr>
        <w:t xml:space="preserve"> brengt niet de nietigheid, ongeldigheid of niet-afdwingbaarheid met zich mee van </w:t>
      </w:r>
      <w:r>
        <w:rPr>
          <w:rFonts w:ascii="Campton Light" w:hAnsi="Campton Light" w:cs="Calibri Light"/>
          <w:sz w:val="20"/>
          <w:lang w:val="nl-BE"/>
        </w:rPr>
        <w:t>het Addendum of de Huurovereenkomst</w:t>
      </w:r>
      <w:r w:rsidRPr="00D321FC">
        <w:rPr>
          <w:rFonts w:ascii="Campton Light" w:hAnsi="Campton Light" w:cs="Calibri Light"/>
          <w:sz w:val="20"/>
          <w:lang w:val="nl-BE"/>
        </w:rPr>
        <w:t xml:space="preserve">. </w:t>
      </w:r>
      <w:r>
        <w:rPr>
          <w:rFonts w:ascii="Campton Light" w:hAnsi="Campton Light" w:cs="Calibri Light"/>
          <w:sz w:val="20"/>
          <w:lang w:val="nl-BE"/>
        </w:rPr>
        <w:t>Het Addendum</w:t>
      </w:r>
      <w:r w:rsidRPr="00D321FC">
        <w:rPr>
          <w:rFonts w:ascii="Campton Light" w:hAnsi="Campton Light" w:cs="Calibri Light"/>
          <w:sz w:val="20"/>
          <w:lang w:val="nl-BE"/>
        </w:rPr>
        <w:t xml:space="preserve"> zal blijven gelden tussen Partijen met uitzondering van de nietige, ongeldige of niet-afdwingbare bepaling (of deel van deze bepaling). De Partijen zullen in voorkomend geval te goeder trouw onderhandelingen aanvatten ten einde de nietige, ongeldige of niet-afdwingbare bepaling te vervangen door een andere bepaling, die zo dicht mogelijk aansluit bij de bedoeling van de nietige, ongeldige of niet-afdwingbare bepaling.</w:t>
      </w:r>
    </w:p>
    <w:p w:rsidR="00C144B6" w:rsidP="00F74E2F" w:rsidRDefault="00C144B6" w14:paraId="3AF7F72E" w14:textId="77777777">
      <w:pPr>
        <w:pStyle w:val="Brieftekst"/>
        <w:spacing w:line="276" w:lineRule="auto"/>
        <w:ind w:left="709"/>
        <w:jc w:val="both"/>
        <w:rPr>
          <w:rFonts w:ascii="Campton Light" w:hAnsi="Campton Light" w:cs="Calibri Light"/>
          <w:sz w:val="20"/>
          <w:lang w:val="nl-BE"/>
        </w:rPr>
      </w:pPr>
    </w:p>
    <w:p w:rsidR="00C144B6" w:rsidP="006F5CB1" w:rsidRDefault="00C144B6" w14:paraId="13A60186" w14:textId="200271BC">
      <w:pPr>
        <w:pStyle w:val="Brieftekst"/>
        <w:spacing w:line="276" w:lineRule="auto"/>
        <w:ind w:left="709"/>
        <w:jc w:val="both"/>
        <w:rPr>
          <w:rFonts w:ascii="Campton Medium" w:hAnsi="Campton Medium" w:eastAsia="Arial" w:cs="Arial"/>
          <w:szCs w:val="28"/>
          <w:lang w:val="nl-BE"/>
        </w:rPr>
      </w:pPr>
      <w:r w:rsidRPr="00C144B6">
        <w:rPr>
          <w:rFonts w:ascii="Campton Light" w:hAnsi="Campton Light" w:cs="Calibri Light"/>
          <w:i/>
          <w:iCs/>
          <w:sz w:val="20"/>
          <w:lang w:val="nl-BE"/>
        </w:rPr>
        <w:t>(ondertekeningpagina volgt)</w:t>
      </w:r>
      <w:r>
        <w:rPr>
          <w:lang w:val="nl-BE"/>
        </w:rPr>
        <w:br w:type="page"/>
      </w:r>
    </w:p>
    <w:p w:rsidRPr="00841732" w:rsidR="00F74E2F" w:rsidP="00F74E2F" w:rsidRDefault="00F74E2F" w14:paraId="4B7ADB8F" w14:textId="20FFE2A1">
      <w:pPr>
        <w:pStyle w:val="Kop2"/>
        <w:spacing w:before="0" w:after="0"/>
        <w:jc w:val="both"/>
        <w:rPr>
          <w:lang w:val="nl-BE"/>
        </w:rPr>
      </w:pPr>
      <w:r w:rsidRPr="00841732">
        <w:rPr>
          <w:lang w:val="nl-BE"/>
        </w:rPr>
        <w:lastRenderedPageBreak/>
        <w:t xml:space="preserve">TEN BLIJKE WAARVAN </w:t>
      </w:r>
    </w:p>
    <w:p w:rsidR="00F74E2F" w:rsidP="00F74E2F" w:rsidRDefault="00F74E2F" w14:paraId="4345D0DE" w14:textId="77777777">
      <w:pPr>
        <w:jc w:val="both"/>
        <w:rPr>
          <w:color w:val="auto"/>
          <w:sz w:val="20"/>
        </w:rPr>
      </w:pPr>
    </w:p>
    <w:p w:rsidR="00F74E2F" w:rsidP="00F74E2F" w:rsidRDefault="00F74E2F" w14:paraId="686ABF45" w14:textId="77777777">
      <w:pPr>
        <w:jc w:val="both"/>
        <w:rPr>
          <w:color w:val="auto"/>
          <w:sz w:val="20"/>
        </w:rPr>
      </w:pPr>
    </w:p>
    <w:p w:rsidR="00F74E2F" w:rsidP="00F74E2F" w:rsidRDefault="00F74E2F" w14:paraId="6238A61C" w14:textId="77777777">
      <w:pPr>
        <w:jc w:val="both"/>
        <w:rPr>
          <w:color w:val="auto"/>
          <w:sz w:val="20"/>
        </w:rPr>
      </w:pPr>
      <w:r w:rsidRPr="00D321FC">
        <w:rPr>
          <w:color w:val="auto"/>
          <w:sz w:val="20"/>
        </w:rPr>
        <w:t xml:space="preserve">deze Overeenkomst op </w:t>
      </w:r>
      <w:r w:rsidRPr="00D321FC">
        <w:rPr>
          <w:bCs/>
          <w:color w:val="auto"/>
          <w:sz w:val="20"/>
        </w:rPr>
        <w:t>de datum van</w:t>
      </w:r>
      <w:r>
        <w:rPr>
          <w:bCs/>
          <w:color w:val="auto"/>
          <w:sz w:val="20"/>
        </w:rPr>
        <w:t xml:space="preserve"> </w:t>
      </w:r>
      <w:r w:rsidRPr="00842282">
        <w:rPr>
          <w:bCs/>
          <w:color w:val="auto"/>
          <w:sz w:val="20"/>
          <w:highlight w:val="yellow"/>
        </w:rPr>
        <w:t>[datum</w:t>
      </w:r>
      <w:r>
        <w:rPr>
          <w:bCs/>
          <w:color w:val="auto"/>
          <w:sz w:val="20"/>
          <w:highlight w:val="yellow"/>
        </w:rPr>
        <w:t xml:space="preserve"> voluit</w:t>
      </w:r>
      <w:r w:rsidRPr="00842282">
        <w:rPr>
          <w:bCs/>
          <w:color w:val="auto"/>
          <w:sz w:val="20"/>
          <w:highlight w:val="yellow"/>
        </w:rPr>
        <w:t>]</w:t>
      </w:r>
      <w:r>
        <w:rPr>
          <w:bCs/>
          <w:color w:val="auto"/>
          <w:sz w:val="20"/>
        </w:rPr>
        <w:t xml:space="preserve"> </w:t>
      </w:r>
      <w:r w:rsidRPr="00D321FC">
        <w:rPr>
          <w:color w:val="auto"/>
          <w:sz w:val="20"/>
        </w:rPr>
        <w:t xml:space="preserve">door beide Partijen werd ondertekend in </w:t>
      </w:r>
      <w:r>
        <w:rPr>
          <w:color w:val="auto"/>
          <w:sz w:val="20"/>
        </w:rPr>
        <w:t>twee</w:t>
      </w:r>
      <w:r w:rsidRPr="00D321FC">
        <w:rPr>
          <w:color w:val="auto"/>
          <w:sz w:val="20"/>
        </w:rPr>
        <w:t xml:space="preserve"> </w:t>
      </w:r>
      <w:r w:rsidRPr="00842282">
        <w:rPr>
          <w:color w:val="auto"/>
          <w:sz w:val="20"/>
        </w:rPr>
        <w:t>(</w:t>
      </w:r>
      <w:r>
        <w:rPr>
          <w:color w:val="auto"/>
          <w:sz w:val="20"/>
        </w:rPr>
        <w:t>2</w:t>
      </w:r>
      <w:r w:rsidRPr="00D321FC">
        <w:rPr>
          <w:color w:val="auto"/>
          <w:sz w:val="20"/>
        </w:rPr>
        <w:t xml:space="preserve">) </w:t>
      </w:r>
      <w:r>
        <w:rPr>
          <w:color w:val="auto"/>
          <w:sz w:val="20"/>
        </w:rPr>
        <w:t>exemplaren</w:t>
      </w:r>
      <w:r w:rsidRPr="00D321FC">
        <w:rPr>
          <w:color w:val="auto"/>
          <w:sz w:val="20"/>
        </w:rPr>
        <w:t>, waarvan elke Partij bevestigt en erkent er één te hebben ontvangen.</w:t>
      </w:r>
    </w:p>
    <w:p w:rsidRPr="00D321FC" w:rsidR="00F74E2F" w:rsidP="00F74E2F" w:rsidRDefault="00F74E2F" w14:paraId="32497D87" w14:textId="77777777">
      <w:pPr>
        <w:jc w:val="both"/>
        <w:rPr>
          <w:color w:val="auto"/>
          <w:sz w:val="20"/>
        </w:rPr>
      </w:pPr>
    </w:p>
    <w:p w:rsidRPr="00D321FC" w:rsidR="00F74E2F" w:rsidP="00F74E2F" w:rsidRDefault="00F74E2F" w14:paraId="48617976" w14:textId="77777777">
      <w:pPr>
        <w:pStyle w:val="Brieftekst"/>
        <w:spacing w:line="276" w:lineRule="auto"/>
        <w:ind w:left="720" w:hanging="720"/>
        <w:jc w:val="both"/>
        <w:rPr>
          <w:rFonts w:ascii="Campton Light" w:hAnsi="Campton Light"/>
          <w:noProof w:val="0"/>
          <w:sz w:val="20"/>
        </w:rPr>
      </w:pPr>
    </w:p>
    <w:tbl>
      <w:tblPr>
        <w:tblStyle w:val="Tabelraster"/>
        <w:tblW w:w="9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044E34" w:rsidR="00F74E2F" w14:paraId="0C9ED51D" w14:textId="77777777">
        <w:tc>
          <w:tcPr>
            <w:tcW w:w="4531" w:type="dxa"/>
          </w:tcPr>
          <w:p w:rsidRPr="00AA056A" w:rsidR="00F74E2F" w:rsidRDefault="00F74E2F" w14:paraId="5E7D8067" w14:textId="77777777">
            <w:pPr>
              <w:tabs>
                <w:tab w:val="left" w:pos="2331"/>
              </w:tabs>
              <w:spacing w:before="240"/>
              <w:jc w:val="center"/>
              <w:rPr>
                <w:rFonts w:cs="Arial"/>
                <w:sz w:val="20"/>
                <w:szCs w:val="20"/>
              </w:rPr>
            </w:pPr>
            <w:r w:rsidRPr="00AA056A">
              <w:rPr>
                <w:rFonts w:cs="Arial"/>
                <w:sz w:val="20"/>
                <w:szCs w:val="20"/>
              </w:rPr>
              <w:t xml:space="preserve">Voor de </w:t>
            </w:r>
            <w:r>
              <w:rPr>
                <w:rFonts w:cs="Arial"/>
                <w:sz w:val="20"/>
                <w:szCs w:val="20"/>
              </w:rPr>
              <w:t>Verhuurder</w:t>
            </w:r>
          </w:p>
          <w:p w:rsidR="00F74E2F" w:rsidRDefault="00F74E2F" w14:paraId="5E821D77" w14:textId="77777777">
            <w:pPr>
              <w:tabs>
                <w:tab w:val="left" w:pos="2331"/>
              </w:tabs>
              <w:spacing w:before="240"/>
              <w:jc w:val="both"/>
              <w:rPr>
                <w:rFonts w:cs="Arial"/>
                <w:sz w:val="20"/>
                <w:szCs w:val="20"/>
              </w:rPr>
            </w:pPr>
          </w:p>
          <w:p w:rsidR="00F74E2F" w:rsidRDefault="00F74E2F" w14:paraId="67DB067E" w14:textId="77777777">
            <w:pPr>
              <w:tabs>
                <w:tab w:val="left" w:pos="2331"/>
              </w:tabs>
              <w:spacing w:before="240"/>
              <w:jc w:val="both"/>
              <w:rPr>
                <w:rFonts w:cs="Arial"/>
                <w:sz w:val="20"/>
                <w:szCs w:val="20"/>
              </w:rPr>
            </w:pPr>
          </w:p>
          <w:p w:rsidR="00F74E2F" w:rsidRDefault="00F74E2F" w14:paraId="67D80F68" w14:textId="77777777">
            <w:pPr>
              <w:tabs>
                <w:tab w:val="left" w:pos="2331"/>
              </w:tabs>
              <w:spacing w:before="240"/>
              <w:jc w:val="both"/>
              <w:rPr>
                <w:rFonts w:cs="Arial"/>
                <w:sz w:val="20"/>
                <w:szCs w:val="20"/>
              </w:rPr>
            </w:pPr>
          </w:p>
          <w:p w:rsidR="00F74E2F" w:rsidRDefault="00F74E2F" w14:paraId="6CB79C41" w14:textId="77777777">
            <w:pPr>
              <w:tabs>
                <w:tab w:val="left" w:pos="2331"/>
              </w:tabs>
              <w:spacing w:before="240"/>
              <w:jc w:val="both"/>
              <w:rPr>
                <w:rFonts w:cs="Arial"/>
                <w:sz w:val="20"/>
                <w:szCs w:val="20"/>
              </w:rPr>
            </w:pPr>
          </w:p>
          <w:p w:rsidRPr="00044E34" w:rsidR="00F74E2F" w:rsidP="00F74E2F" w:rsidRDefault="00F74E2F" w14:paraId="1441B5AC" w14:textId="5AF260F9">
            <w:pPr>
              <w:tabs>
                <w:tab w:val="left" w:pos="2331"/>
              </w:tabs>
              <w:spacing w:before="240"/>
              <w:jc w:val="center"/>
              <w:rPr>
                <w:rFonts w:cs="Arial"/>
                <w:b/>
                <w:bCs/>
                <w:sz w:val="20"/>
                <w:szCs w:val="20"/>
              </w:rPr>
            </w:pPr>
            <w:r w:rsidRPr="00044E34">
              <w:rPr>
                <w:rFonts w:cs="Arial"/>
                <w:sz w:val="20"/>
                <w:szCs w:val="20"/>
              </w:rPr>
              <w:t>__________________________</w:t>
            </w:r>
          </w:p>
        </w:tc>
        <w:tc>
          <w:tcPr>
            <w:tcW w:w="4531" w:type="dxa"/>
          </w:tcPr>
          <w:p w:rsidRPr="00AA056A" w:rsidR="00F74E2F" w:rsidRDefault="00F74E2F" w14:paraId="37E330B2" w14:textId="77777777">
            <w:pPr>
              <w:tabs>
                <w:tab w:val="left" w:pos="2331"/>
              </w:tabs>
              <w:spacing w:before="240"/>
              <w:jc w:val="center"/>
              <w:rPr>
                <w:rFonts w:cs="Arial"/>
                <w:sz w:val="20"/>
                <w:szCs w:val="20"/>
              </w:rPr>
            </w:pPr>
            <w:r w:rsidRPr="00AA056A">
              <w:rPr>
                <w:rFonts w:cs="Arial"/>
                <w:sz w:val="20"/>
                <w:szCs w:val="20"/>
              </w:rPr>
              <w:t xml:space="preserve">Voor de </w:t>
            </w:r>
            <w:r>
              <w:rPr>
                <w:rFonts w:cs="Arial"/>
                <w:sz w:val="20"/>
                <w:szCs w:val="20"/>
              </w:rPr>
              <w:t>Huurder</w:t>
            </w:r>
          </w:p>
          <w:p w:rsidR="00F74E2F" w:rsidRDefault="00F74E2F" w14:paraId="6BF106A5" w14:textId="77777777">
            <w:pPr>
              <w:tabs>
                <w:tab w:val="left" w:pos="2331"/>
              </w:tabs>
              <w:spacing w:before="240"/>
              <w:jc w:val="center"/>
              <w:rPr>
                <w:rFonts w:cs="Arial"/>
                <w:b/>
                <w:bCs/>
                <w:sz w:val="20"/>
                <w:szCs w:val="20"/>
              </w:rPr>
            </w:pPr>
          </w:p>
          <w:p w:rsidR="00F74E2F" w:rsidRDefault="00F74E2F" w14:paraId="3A09680D" w14:textId="77777777">
            <w:pPr>
              <w:tabs>
                <w:tab w:val="left" w:pos="2331"/>
              </w:tabs>
              <w:spacing w:before="240"/>
              <w:jc w:val="center"/>
              <w:rPr>
                <w:rFonts w:cs="Arial"/>
                <w:b/>
                <w:bCs/>
                <w:sz w:val="20"/>
                <w:szCs w:val="20"/>
              </w:rPr>
            </w:pPr>
          </w:p>
          <w:p w:rsidR="00F74E2F" w:rsidRDefault="00F74E2F" w14:paraId="3E62398F" w14:textId="77777777">
            <w:pPr>
              <w:tabs>
                <w:tab w:val="left" w:pos="2331"/>
              </w:tabs>
              <w:spacing w:before="240"/>
              <w:jc w:val="center"/>
              <w:rPr>
                <w:rFonts w:cs="Arial"/>
                <w:b/>
                <w:bCs/>
                <w:sz w:val="20"/>
                <w:szCs w:val="20"/>
              </w:rPr>
            </w:pPr>
          </w:p>
          <w:p w:rsidR="00F74E2F" w:rsidRDefault="00F74E2F" w14:paraId="15596C2B" w14:textId="77777777">
            <w:pPr>
              <w:tabs>
                <w:tab w:val="left" w:pos="2331"/>
              </w:tabs>
              <w:spacing w:before="240"/>
              <w:jc w:val="center"/>
              <w:rPr>
                <w:rFonts w:cs="Arial"/>
                <w:b/>
                <w:bCs/>
                <w:sz w:val="20"/>
                <w:szCs w:val="20"/>
              </w:rPr>
            </w:pPr>
          </w:p>
          <w:p w:rsidRPr="00044E34" w:rsidR="00F74E2F" w:rsidRDefault="00F74E2F" w14:paraId="44806491" w14:textId="59470A0D">
            <w:pPr>
              <w:tabs>
                <w:tab w:val="left" w:pos="2331"/>
              </w:tabs>
              <w:spacing w:before="240"/>
              <w:jc w:val="center"/>
              <w:rPr>
                <w:rFonts w:cs="Arial"/>
                <w:sz w:val="20"/>
                <w:szCs w:val="20"/>
              </w:rPr>
            </w:pPr>
            <w:r w:rsidRPr="00044E34">
              <w:rPr>
                <w:rFonts w:cs="Arial"/>
                <w:sz w:val="20"/>
                <w:szCs w:val="20"/>
              </w:rPr>
              <w:t>__________________________</w:t>
            </w:r>
          </w:p>
        </w:tc>
      </w:tr>
    </w:tbl>
    <w:p w:rsidR="00EF09B9" w:rsidP="00EF5A0B" w:rsidRDefault="00EF09B9" w14:paraId="553699DD" w14:textId="77777777">
      <w:pPr>
        <w:pStyle w:val="Default"/>
        <w:spacing w:line="276" w:lineRule="auto"/>
        <w:ind w:left="709"/>
        <w:jc w:val="both"/>
        <w:rPr>
          <w:rFonts w:ascii="Campton Light" w:hAnsi="Campton Light"/>
          <w:bCs/>
          <w:color w:val="auto"/>
          <w:sz w:val="20"/>
          <w:szCs w:val="20"/>
        </w:rPr>
      </w:pPr>
    </w:p>
    <w:p w:rsidRPr="00EF09B9" w:rsidR="00EF09B9" w:rsidP="00EF09B9" w:rsidRDefault="00EF09B9" w14:paraId="6AC7A8AB" w14:textId="77777777">
      <w:pPr>
        <w:rPr>
          <w:lang w:val="nl-BE"/>
        </w:rPr>
      </w:pPr>
    </w:p>
    <w:p w:rsidRPr="00EF09B9" w:rsidR="00EF09B9" w:rsidP="00EF09B9" w:rsidRDefault="00EF09B9" w14:paraId="495BCD85" w14:textId="77777777">
      <w:pPr>
        <w:rPr>
          <w:lang w:val="nl-BE"/>
        </w:rPr>
      </w:pPr>
    </w:p>
    <w:p w:rsidRPr="00EF09B9" w:rsidR="00EF09B9" w:rsidP="00EF09B9" w:rsidRDefault="00EF09B9" w14:paraId="271E0170" w14:textId="77777777">
      <w:pPr>
        <w:rPr>
          <w:lang w:val="nl-BE"/>
        </w:rPr>
      </w:pPr>
    </w:p>
    <w:p w:rsidRPr="00EF09B9" w:rsidR="00EF09B9" w:rsidP="00EF09B9" w:rsidRDefault="00EF09B9" w14:paraId="72B643D5" w14:textId="77777777">
      <w:pPr>
        <w:rPr>
          <w:lang w:val="nl-BE"/>
        </w:rPr>
      </w:pPr>
    </w:p>
    <w:p w:rsidRPr="00EF09B9" w:rsidR="00EF09B9" w:rsidP="00EF09B9" w:rsidRDefault="00EF09B9" w14:paraId="3EC36FAC" w14:textId="77777777">
      <w:pPr>
        <w:rPr>
          <w:lang w:val="nl-BE"/>
        </w:rPr>
      </w:pPr>
    </w:p>
    <w:p w:rsidRPr="00EF09B9" w:rsidR="00EF09B9" w:rsidP="00EF09B9" w:rsidRDefault="00EF09B9" w14:paraId="15382979" w14:textId="77777777">
      <w:pPr>
        <w:rPr>
          <w:lang w:val="nl-BE"/>
        </w:rPr>
      </w:pPr>
    </w:p>
    <w:p w:rsidR="00EF09B9" w:rsidP="00EF09B9" w:rsidRDefault="00EF09B9" w14:paraId="42514335" w14:textId="77777777">
      <w:pPr>
        <w:rPr>
          <w:lang w:val="nl-BE"/>
        </w:rPr>
      </w:pPr>
    </w:p>
    <w:p w:rsidR="00EF09B9" w:rsidP="00EF09B9" w:rsidRDefault="00EF09B9" w14:paraId="158BDE51" w14:textId="40FD2721">
      <w:pPr>
        <w:rPr>
          <w:b/>
          <w:bCs/>
          <w:u w:val="single"/>
          <w:lang w:val="nl-BE"/>
        </w:rPr>
      </w:pPr>
      <w:r>
        <w:rPr>
          <w:b/>
          <w:bCs/>
          <w:u w:val="single"/>
          <w:lang w:val="nl-BE"/>
        </w:rPr>
        <w:t>Bijlagen</w:t>
      </w:r>
    </w:p>
    <w:p w:rsidR="00E013BE" w:rsidP="00EF09B9" w:rsidRDefault="00E013BE" w14:paraId="60DF99E2" w14:textId="77777777">
      <w:pPr>
        <w:rPr>
          <w:lang w:val="nl-BE"/>
        </w:rPr>
      </w:pPr>
    </w:p>
    <w:p w:rsidRPr="00E013BE" w:rsidR="00EF09B9" w:rsidP="00E013BE" w:rsidRDefault="00E013BE" w14:paraId="1A3735FC" w14:textId="387C1BA8">
      <w:pPr>
        <w:pStyle w:val="Lijstalinea"/>
        <w:numPr>
          <w:ilvl w:val="0"/>
          <w:numId w:val="29"/>
        </w:numPr>
        <w:ind w:left="567" w:hanging="567"/>
        <w:rPr>
          <w:sz w:val="20"/>
          <w:szCs w:val="20"/>
          <w:lang w:val="nl-BE"/>
        </w:rPr>
      </w:pPr>
      <w:r w:rsidRPr="7E456264" w:rsidR="00E013BE">
        <w:rPr>
          <w:sz w:val="20"/>
          <w:szCs w:val="20"/>
          <w:lang w:val="nl-BE"/>
        </w:rPr>
        <w:t xml:space="preserve">Bijlage 1: Offerte </w:t>
      </w:r>
      <w:r w:rsidRPr="7E456264" w:rsidR="63AABB94">
        <w:rPr>
          <w:sz w:val="20"/>
          <w:szCs w:val="20"/>
          <w:lang w:val="nl-BE"/>
        </w:rPr>
        <w:t xml:space="preserve">of factuur </w:t>
      </w:r>
      <w:r w:rsidRPr="7E456264" w:rsidR="00E013BE">
        <w:rPr>
          <w:sz w:val="20"/>
          <w:szCs w:val="20"/>
          <w:lang w:val="nl-BE"/>
        </w:rPr>
        <w:t>PV-installatie</w:t>
      </w:r>
    </w:p>
    <w:sectPr w:rsidRPr="00E013BE" w:rsidR="00EF09B9" w:rsidSect="00D51338">
      <w:headerReference w:type="even" r:id="rId15"/>
      <w:headerReference w:type="default" r:id="rId16"/>
      <w:footerReference w:type="default" r:id="rId17"/>
      <w:headerReference w:type="first" r:id="rId18"/>
      <w:pgSz w:w="11900" w:h="16840" w:orient="portrait"/>
      <w:pgMar w:top="2580" w:right="843" w:bottom="1440" w:left="851" w:header="561"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D60" w:rsidP="008A3F30" w:rsidRDefault="00497D60" w14:paraId="4E7A4F57" w14:textId="77777777">
      <w:r>
        <w:separator/>
      </w:r>
    </w:p>
  </w:endnote>
  <w:endnote w:type="continuationSeparator" w:id="0">
    <w:p w:rsidR="00497D60" w:rsidP="008A3F30" w:rsidRDefault="00497D60" w14:paraId="27221E9F" w14:textId="77777777">
      <w:r>
        <w:continuationSeparator/>
      </w:r>
    </w:p>
  </w:endnote>
  <w:endnote w:type="continuationNotice" w:id="1">
    <w:p w:rsidR="00497D60" w:rsidRDefault="00497D60" w14:paraId="32E0E5F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Medium">
    <w:panose1 w:val="020B0004020102020203"/>
    <w:charset w:val="00"/>
    <w:family w:val="swiss"/>
    <w:notTrueType/>
    <w:pitch w:val="variable"/>
    <w:sig w:usb0="00000007" w:usb1="00000023" w:usb2="00000000" w:usb3="00000000" w:csb0="00000093" w:csb1="00000000"/>
  </w:font>
  <w:font w:name="Campton Light">
    <w:altName w:val="Calibri"/>
    <w:panose1 w:val="020B0004020102020203"/>
    <w:charset w:val="00"/>
    <w:family w:val="swiss"/>
    <w:notTrueType/>
    <w:pitch w:val="variable"/>
    <w:sig w:usb0="00000007"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oofdtekst CS)">
    <w:altName w:val="Times New Roman"/>
    <w:charset w:val="00"/>
    <w:family w:val="auto"/>
    <w:pitch w:val="variable"/>
    <w:sig w:usb0="E0002AFF" w:usb1="C0007841" w:usb2="00000009" w:usb3="00000000" w:csb0="000001FF" w:csb1="00000000"/>
  </w:font>
  <w:font w:name="Campton Book">
    <w:panose1 w:val="020B0004020102020203"/>
    <w:charset w:val="00"/>
    <w:family w:val="swiss"/>
    <w:notTrueType/>
    <w:pitch w:val="variable"/>
    <w:sig w:usb0="00000007" w:usb1="0000002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Koppen CS)">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Std">
    <w:altName w:val="Cambria"/>
    <w:panose1 w:val="00000000000000000000"/>
    <w:charset w:val="00"/>
    <w:family w:val="roman"/>
    <w:notTrueType/>
    <w:pitch w:val="variable"/>
    <w:sig w:usb0="800000AF" w:usb1="4000204A" w:usb2="00000000" w:usb3="00000000" w:csb0="00000001" w:csb1="00000000"/>
  </w:font>
  <w:font w:name="Rockwell Std Light">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3"/>
      <w:gridCol w:w="1706"/>
      <w:gridCol w:w="1979"/>
      <w:gridCol w:w="2410"/>
      <w:gridCol w:w="2692"/>
    </w:tblGrid>
    <w:tr w:rsidR="00B755B4" w:rsidTr="004670E5" w14:paraId="6638687A" w14:textId="77777777">
      <w:tc>
        <w:tcPr>
          <w:tcW w:w="1413" w:type="dxa"/>
        </w:tcPr>
        <w:p w:rsidR="00B755B4" w:rsidP="00B755B4" w:rsidRDefault="00B755B4" w14:paraId="190BF902" w14:textId="75540640">
          <w:pPr>
            <w:pStyle w:val="Voettekst"/>
            <w:rPr>
              <w:rFonts w:ascii="Rockwell" w:hAnsi="Rockwell"/>
              <w:sz w:val="16"/>
              <w:szCs w:val="18"/>
            </w:rPr>
          </w:pPr>
        </w:p>
      </w:tc>
      <w:tc>
        <w:tcPr>
          <w:tcW w:w="1706" w:type="dxa"/>
        </w:tcPr>
        <w:p w:rsidR="00B755B4" w:rsidP="00B755B4" w:rsidRDefault="00B755B4" w14:paraId="7B5C7786" w14:textId="68BEA886">
          <w:pPr>
            <w:pStyle w:val="Voettekst"/>
            <w:rPr>
              <w:rFonts w:ascii="Rockwell" w:hAnsi="Rockwell"/>
              <w:sz w:val="16"/>
              <w:szCs w:val="18"/>
            </w:rPr>
          </w:pPr>
        </w:p>
      </w:tc>
      <w:tc>
        <w:tcPr>
          <w:tcW w:w="1979" w:type="dxa"/>
        </w:tcPr>
        <w:p w:rsidR="00B755B4" w:rsidP="00B755B4" w:rsidRDefault="00B755B4" w14:paraId="2562398E" w14:textId="10AA1A46">
          <w:pPr>
            <w:pStyle w:val="Voettekst"/>
            <w:rPr>
              <w:rFonts w:ascii="Rockwell" w:hAnsi="Rockwell"/>
              <w:sz w:val="16"/>
              <w:szCs w:val="18"/>
            </w:rPr>
          </w:pPr>
        </w:p>
      </w:tc>
      <w:tc>
        <w:tcPr>
          <w:tcW w:w="2410" w:type="dxa"/>
        </w:tcPr>
        <w:p w:rsidR="00B755B4" w:rsidP="00B755B4" w:rsidRDefault="00B755B4" w14:paraId="4446C963" w14:textId="60F0CB0A">
          <w:pPr>
            <w:pStyle w:val="Voettekst"/>
            <w:rPr>
              <w:rFonts w:ascii="Rockwell" w:hAnsi="Rockwell"/>
              <w:sz w:val="16"/>
              <w:szCs w:val="18"/>
            </w:rPr>
          </w:pPr>
        </w:p>
      </w:tc>
      <w:tc>
        <w:tcPr>
          <w:tcW w:w="2692" w:type="dxa"/>
        </w:tcPr>
        <w:p w:rsidR="00B755B4" w:rsidP="00B755B4" w:rsidRDefault="00B755B4" w14:paraId="6AA8BBC5" w14:textId="75FC08F6">
          <w:pPr>
            <w:pStyle w:val="Voettekst"/>
            <w:rPr>
              <w:rFonts w:ascii="Rockwell" w:hAnsi="Rockwell"/>
              <w:sz w:val="16"/>
              <w:szCs w:val="18"/>
            </w:rPr>
          </w:pPr>
        </w:p>
      </w:tc>
    </w:tr>
    <w:tr w:rsidR="00B755B4" w:rsidTr="004670E5" w14:paraId="5344664D" w14:textId="77777777">
      <w:tc>
        <w:tcPr>
          <w:tcW w:w="1413" w:type="dxa"/>
        </w:tcPr>
        <w:p w:rsidR="00B755B4" w:rsidP="00B755B4" w:rsidRDefault="00B755B4" w14:paraId="1D0D1073" w14:textId="5C6F7C3A">
          <w:pPr>
            <w:pStyle w:val="Voettekst"/>
            <w:rPr>
              <w:rFonts w:ascii="Rockwell" w:hAnsi="Rockwell"/>
              <w:sz w:val="16"/>
              <w:szCs w:val="18"/>
            </w:rPr>
          </w:pPr>
        </w:p>
      </w:tc>
      <w:tc>
        <w:tcPr>
          <w:tcW w:w="1706" w:type="dxa"/>
        </w:tcPr>
        <w:p w:rsidR="00B755B4" w:rsidP="00B755B4" w:rsidRDefault="00B755B4" w14:paraId="193CD67C" w14:textId="2D20BFEC">
          <w:pPr>
            <w:pStyle w:val="Voettekst"/>
            <w:rPr>
              <w:rFonts w:ascii="Rockwell" w:hAnsi="Rockwell"/>
              <w:sz w:val="16"/>
              <w:szCs w:val="18"/>
            </w:rPr>
          </w:pPr>
        </w:p>
      </w:tc>
      <w:tc>
        <w:tcPr>
          <w:tcW w:w="1979" w:type="dxa"/>
        </w:tcPr>
        <w:p w:rsidR="00B755B4" w:rsidP="00B755B4" w:rsidRDefault="00B755B4" w14:paraId="4DFD0A32" w14:textId="59A1BEC7">
          <w:pPr>
            <w:pStyle w:val="Voettekst"/>
            <w:rPr>
              <w:rFonts w:ascii="Rockwell" w:hAnsi="Rockwell"/>
              <w:sz w:val="16"/>
              <w:szCs w:val="18"/>
            </w:rPr>
          </w:pPr>
        </w:p>
      </w:tc>
      <w:tc>
        <w:tcPr>
          <w:tcW w:w="2410" w:type="dxa"/>
        </w:tcPr>
        <w:p w:rsidR="00B755B4" w:rsidP="00B755B4" w:rsidRDefault="00B755B4" w14:paraId="7F7CEE03" w14:textId="6DBF2956">
          <w:pPr>
            <w:pStyle w:val="Voettekst"/>
            <w:rPr>
              <w:rFonts w:ascii="Rockwell" w:hAnsi="Rockwell"/>
              <w:sz w:val="16"/>
              <w:szCs w:val="18"/>
            </w:rPr>
          </w:pPr>
        </w:p>
      </w:tc>
      <w:tc>
        <w:tcPr>
          <w:tcW w:w="2692" w:type="dxa"/>
        </w:tcPr>
        <w:p w:rsidR="00B755B4" w:rsidP="00B755B4" w:rsidRDefault="00B755B4" w14:paraId="76C3DEB9" w14:textId="3380C2D5">
          <w:pPr>
            <w:pStyle w:val="Voettekst"/>
            <w:rPr>
              <w:rFonts w:ascii="Rockwell" w:hAnsi="Rockwell"/>
              <w:sz w:val="16"/>
              <w:szCs w:val="18"/>
            </w:rPr>
          </w:pPr>
        </w:p>
      </w:tc>
    </w:tr>
  </w:tbl>
  <w:p w:rsidR="00B755B4" w:rsidRDefault="00B755B4" w14:paraId="021584F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D60" w:rsidP="008A3F30" w:rsidRDefault="00497D60" w14:paraId="2F56C5F8" w14:textId="77777777">
      <w:r>
        <w:separator/>
      </w:r>
    </w:p>
  </w:footnote>
  <w:footnote w:type="continuationSeparator" w:id="0">
    <w:p w:rsidR="00497D60" w:rsidP="008A3F30" w:rsidRDefault="00497D60" w14:paraId="1B5D0928" w14:textId="77777777">
      <w:r>
        <w:continuationSeparator/>
      </w:r>
    </w:p>
  </w:footnote>
  <w:footnote w:type="continuationNotice" w:id="1">
    <w:p w:rsidR="00497D60" w:rsidRDefault="00497D60" w14:paraId="1E6CE5E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72FB" w:rsidRDefault="00000000" w14:paraId="5083E256" w14:textId="77777777">
    <w:pPr>
      <w:pStyle w:val="Koptekst"/>
      <w:framePr w:wrap="none" w:hAnchor="margin" w:vAnchor="text" w:xAlign="right" w:y="1"/>
      <w:rPr>
        <w:rStyle w:val="Paginanummer"/>
      </w:rPr>
    </w:pPr>
    <w:r>
      <w:rPr>
        <w:noProof/>
        <w:color w:val="2B579A"/>
        <w:shd w:val="clear" w:color="auto" w:fill="E6E6E6"/>
        <w:lang w:eastAsia="nl-NL"/>
      </w:rPr>
      <w:pict w14:anchorId="5ADEF7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left:0;text-align:left;margin-left:0;margin-top:0;width:595.3pt;height:841.9pt;z-index:-251657728;mso-wrap-edited:f;mso-position-horizontal:center;mso-position-horizontal-relative:margin;mso-position-vertical:center;mso-position-vertical-relative:margin" wrapcoords="2122 1077 1959 1096 1523 1308 1496 1616 1551 1866 1795 2000 1795 2058 9385 2308 10800 2308 10800 19850 1469 20061 1469 20542 9766 20561 19641 20561 19805 20561 20077 20504 20104 20427 19206 20157 19260 20061 10773 19850 10773 2308 2530 2000 3836 2000 5658 1827 5631 1693 5740 1500 5522 1481 2856 1346 2557 1173 2258 1077 2122 1077" o:spid="_x0000_s1026" type="#_x0000_t75">
          <v:imagedata o:title="Ecopower_Briefhoofd_BG_ZW_4" r:id="rId1"/>
          <w10:wrap anchorx="margin" anchory="margin"/>
        </v:shape>
      </w:pict>
    </w:r>
    <w:r w:rsidR="000A72FB">
      <w:rPr>
        <w:rStyle w:val="Paginanummer"/>
      </w:rPr>
      <w:fldChar w:fldCharType="begin"/>
    </w:r>
    <w:r w:rsidR="000A72FB">
      <w:rPr>
        <w:rStyle w:val="Paginanummer"/>
      </w:rPr>
      <w:instrText xml:space="preserve">PAGE  </w:instrText>
    </w:r>
    <w:r w:rsidR="000A72FB">
      <w:rPr>
        <w:rStyle w:val="Paginanummer"/>
      </w:rPr>
      <w:fldChar w:fldCharType="end"/>
    </w:r>
  </w:p>
  <w:p w:rsidR="008A3F30" w:rsidP="000A72FB" w:rsidRDefault="00E529BA" w14:paraId="6E8ECDB6" w14:textId="77777777">
    <w:pPr>
      <w:ind w:right="360"/>
    </w:pPr>
    <w:r>
      <w:rPr>
        <w:noProof/>
        <w:color w:val="2B579A"/>
        <w:shd w:val="clear" w:color="auto" w:fill="E6E6E6"/>
        <w:lang w:eastAsia="nl-NL"/>
      </w:rPr>
      <w:drawing>
        <wp:anchor distT="0" distB="0" distL="114300" distR="114300" simplePos="0" relativeHeight="251656704" behindDoc="1" locked="0" layoutInCell="1" allowOverlap="1" wp14:anchorId="36BE3B17" wp14:editId="3AEDB9D9">
          <wp:simplePos x="0" y="0"/>
          <wp:positionH relativeFrom="margin">
            <wp:align>center</wp:align>
          </wp:positionH>
          <wp:positionV relativeFrom="margin">
            <wp:align>center</wp:align>
          </wp:positionV>
          <wp:extent cx="7560310" cy="10692130"/>
          <wp:effectExtent l="0" t="0" r="0" b="0"/>
          <wp:wrapNone/>
          <wp:docPr id="39" name="Afbeelding 39" descr="Ecopower_Document_B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ower_Document_BG.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2FB" w:rsidP="00CA39CF" w:rsidRDefault="000A72FB" w14:paraId="220F391B" w14:textId="77777777">
    <w:pPr>
      <w:pStyle w:val="Koptekst"/>
      <w:jc w:val="left"/>
      <w:rPr>
        <w:rStyle w:val="Paginanummer"/>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098"/>
      <w:gridCol w:w="5098"/>
    </w:tblGrid>
    <w:tr w:rsidR="00CA39CF" w:rsidTr="00CA39CF" w14:paraId="3A768E3C" w14:textId="77777777">
      <w:trPr>
        <w:trHeight w:val="841"/>
      </w:trPr>
      <w:tc>
        <w:tcPr>
          <w:tcW w:w="5098" w:type="dxa"/>
        </w:tcPr>
        <w:p w:rsidR="00CA39CF" w:rsidP="00CA39CF" w:rsidRDefault="00CA39CF" w14:paraId="3D0E8D9C" w14:textId="39AE8915">
          <w:pPr>
            <w:pStyle w:val="Koptekst"/>
            <w:ind w:right="360"/>
          </w:pPr>
        </w:p>
      </w:tc>
      <w:tc>
        <w:tcPr>
          <w:tcW w:w="5098" w:type="dxa"/>
        </w:tcPr>
        <w:p w:rsidR="00CA39CF" w:rsidP="00CA39CF" w:rsidRDefault="00CA39CF" w14:paraId="725B7A7A" w14:textId="77777777">
          <w:pPr>
            <w:pStyle w:val="Koptekst"/>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 MERGEFORMAT </w:instrText>
          </w:r>
          <w:r>
            <w:rPr>
              <w:rStyle w:val="Paginanummer"/>
            </w:rPr>
            <w:fldChar w:fldCharType="separate"/>
          </w:r>
          <w:r>
            <w:rPr>
              <w:rStyle w:val="Paginanummer"/>
            </w:rPr>
            <w:t>1</w:t>
          </w:r>
          <w:r>
            <w:rPr>
              <w:rStyle w:val="Paginanummer"/>
            </w:rPr>
            <w:fldChar w:fldCharType="end"/>
          </w:r>
        </w:p>
      </w:tc>
    </w:tr>
  </w:tbl>
  <w:p w:rsidR="00436242" w:rsidP="00CA39CF" w:rsidRDefault="00436242" w14:paraId="713B6DA2" w14:textId="77777777">
    <w:pPr>
      <w:pStyle w:val="Koptekst"/>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57032" w:rsidRDefault="00F57032" w14:paraId="0E4B5D34" w14:textId="77777777">
    <w:pPr>
      <w:pStyle w:val="Koptekst"/>
    </w:pPr>
    <w:r w:rsidRPr="00EE66B8">
      <w:rPr>
        <w:rStyle w:val="Paginanummer"/>
        <w:noProof/>
      </w:rPr>
      <w:drawing>
        <wp:anchor distT="0" distB="0" distL="114300" distR="114300" simplePos="0" relativeHeight="251657728" behindDoc="0" locked="1" layoutInCell="1" allowOverlap="1" wp14:anchorId="1DE94FEE" wp14:editId="1AAC1BE1">
          <wp:simplePos x="0" y="0"/>
          <wp:positionH relativeFrom="column">
            <wp:posOffset>0</wp:posOffset>
          </wp:positionH>
          <wp:positionV relativeFrom="page">
            <wp:posOffset>482600</wp:posOffset>
          </wp:positionV>
          <wp:extent cx="1461600" cy="496800"/>
          <wp:effectExtent l="0" t="0" r="0" b="0"/>
          <wp:wrapThrough wrapText="bothSides">
            <wp:wrapPolygon edited="0">
              <wp:start x="3004" y="0"/>
              <wp:lineTo x="563" y="1657"/>
              <wp:lineTo x="0" y="8839"/>
              <wp:lineTo x="0" y="12153"/>
              <wp:lineTo x="375" y="17678"/>
              <wp:lineTo x="2253" y="20992"/>
              <wp:lineTo x="2628" y="20992"/>
              <wp:lineTo x="4130" y="20992"/>
              <wp:lineTo x="4694" y="20992"/>
              <wp:lineTo x="6383" y="17678"/>
              <wp:lineTo x="21403" y="16573"/>
              <wp:lineTo x="21403" y="8839"/>
              <wp:lineTo x="11077" y="8839"/>
              <wp:lineTo x="3943" y="0"/>
              <wp:lineTo x="3004" y="0"/>
            </wp:wrapPolygon>
          </wp:wrapThrough>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16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80C5B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8804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84B4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BA6F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EC4D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AA5890"/>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DFA4248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9A42712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BB7AACF6"/>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B8A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D70A60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9C621D7"/>
    <w:multiLevelType w:val="hybridMultilevel"/>
    <w:tmpl w:val="C396D09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621345A"/>
    <w:multiLevelType w:val="multilevel"/>
    <w:tmpl w:val="F9B6640E"/>
    <w:lvl w:ilvl="0">
      <w:start w:val="1"/>
      <w:numFmt w:val="decimal"/>
      <w:lvlText w:val="%1."/>
      <w:lvlJc w:val="left"/>
      <w:pPr>
        <w:ind w:left="360" w:hanging="360"/>
      </w:pPr>
      <w:rPr>
        <w:rFonts w:hint="default" w:ascii="Campton Medium" w:hAnsi="Campton Medium"/>
        <w:color w:val="90BE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0762A"/>
    <w:multiLevelType w:val="multilevel"/>
    <w:tmpl w:val="741CCBBC"/>
    <w:lvl w:ilvl="0">
      <w:start w:val="1"/>
      <w:numFmt w:val="bullet"/>
      <w:lvlText w:val=""/>
      <w:lvlJc w:val="left"/>
      <w:pPr>
        <w:ind w:left="340" w:hanging="340"/>
      </w:pPr>
      <w:rPr>
        <w:rFonts w:hint="default" w:ascii="Symbol" w:hAnsi="Symbol"/>
        <w:color w:val="90BE6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4D6466E"/>
    <w:multiLevelType w:val="hybridMultilevel"/>
    <w:tmpl w:val="683EA9CC"/>
    <w:lvl w:ilvl="0" w:tplc="18165700">
      <w:start w:val="1"/>
      <w:numFmt w:val="bullet"/>
      <w:pStyle w:val="Opsomming"/>
      <w:lvlText w:val=""/>
      <w:lvlJc w:val="left"/>
      <w:pPr>
        <w:ind w:left="340" w:hanging="340"/>
      </w:pPr>
      <w:rPr>
        <w:rFonts w:hint="default" w:ascii="Symbol" w:hAnsi="Symbol"/>
        <w:color w:val="90BE66"/>
        <w:sz w:val="16"/>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68142F8"/>
    <w:multiLevelType w:val="hybridMultilevel"/>
    <w:tmpl w:val="F29E3FD2"/>
    <w:lvl w:ilvl="0" w:tplc="F104AA3A">
      <w:start w:val="2"/>
      <w:numFmt w:val="bullet"/>
      <w:lvlText w:val="-"/>
      <w:lvlJc w:val="left"/>
      <w:pPr>
        <w:ind w:left="1069" w:hanging="360"/>
      </w:pPr>
      <w:rPr>
        <w:rFonts w:hint="default" w:ascii="Campton Light" w:hAnsi="Campton Light" w:eastAsia="Calibri" w:cs="Times New Roman"/>
      </w:rPr>
    </w:lvl>
    <w:lvl w:ilvl="1" w:tplc="08130003">
      <w:start w:val="1"/>
      <w:numFmt w:val="bullet"/>
      <w:lvlText w:val="o"/>
      <w:lvlJc w:val="left"/>
      <w:pPr>
        <w:ind w:left="1789" w:hanging="360"/>
      </w:pPr>
      <w:rPr>
        <w:rFonts w:hint="default" w:ascii="Courier New" w:hAnsi="Courier New" w:cs="Courier New"/>
      </w:rPr>
    </w:lvl>
    <w:lvl w:ilvl="2" w:tplc="08130005" w:tentative="1">
      <w:start w:val="1"/>
      <w:numFmt w:val="bullet"/>
      <w:lvlText w:val=""/>
      <w:lvlJc w:val="left"/>
      <w:pPr>
        <w:ind w:left="2509" w:hanging="360"/>
      </w:pPr>
      <w:rPr>
        <w:rFonts w:hint="default" w:ascii="Wingdings" w:hAnsi="Wingdings"/>
      </w:rPr>
    </w:lvl>
    <w:lvl w:ilvl="3" w:tplc="08130001" w:tentative="1">
      <w:start w:val="1"/>
      <w:numFmt w:val="bullet"/>
      <w:lvlText w:val=""/>
      <w:lvlJc w:val="left"/>
      <w:pPr>
        <w:ind w:left="3229" w:hanging="360"/>
      </w:pPr>
      <w:rPr>
        <w:rFonts w:hint="default" w:ascii="Symbol" w:hAnsi="Symbol"/>
      </w:rPr>
    </w:lvl>
    <w:lvl w:ilvl="4" w:tplc="08130003" w:tentative="1">
      <w:start w:val="1"/>
      <w:numFmt w:val="bullet"/>
      <w:lvlText w:val="o"/>
      <w:lvlJc w:val="left"/>
      <w:pPr>
        <w:ind w:left="3949" w:hanging="360"/>
      </w:pPr>
      <w:rPr>
        <w:rFonts w:hint="default" w:ascii="Courier New" w:hAnsi="Courier New" w:cs="Courier New"/>
      </w:rPr>
    </w:lvl>
    <w:lvl w:ilvl="5" w:tplc="08130005" w:tentative="1">
      <w:start w:val="1"/>
      <w:numFmt w:val="bullet"/>
      <w:lvlText w:val=""/>
      <w:lvlJc w:val="left"/>
      <w:pPr>
        <w:ind w:left="4669" w:hanging="360"/>
      </w:pPr>
      <w:rPr>
        <w:rFonts w:hint="default" w:ascii="Wingdings" w:hAnsi="Wingdings"/>
      </w:rPr>
    </w:lvl>
    <w:lvl w:ilvl="6" w:tplc="08130001" w:tentative="1">
      <w:start w:val="1"/>
      <w:numFmt w:val="bullet"/>
      <w:lvlText w:val=""/>
      <w:lvlJc w:val="left"/>
      <w:pPr>
        <w:ind w:left="5389" w:hanging="360"/>
      </w:pPr>
      <w:rPr>
        <w:rFonts w:hint="default" w:ascii="Symbol" w:hAnsi="Symbol"/>
      </w:rPr>
    </w:lvl>
    <w:lvl w:ilvl="7" w:tplc="08130003" w:tentative="1">
      <w:start w:val="1"/>
      <w:numFmt w:val="bullet"/>
      <w:lvlText w:val="o"/>
      <w:lvlJc w:val="left"/>
      <w:pPr>
        <w:ind w:left="6109" w:hanging="360"/>
      </w:pPr>
      <w:rPr>
        <w:rFonts w:hint="default" w:ascii="Courier New" w:hAnsi="Courier New" w:cs="Courier New"/>
      </w:rPr>
    </w:lvl>
    <w:lvl w:ilvl="8" w:tplc="08130005" w:tentative="1">
      <w:start w:val="1"/>
      <w:numFmt w:val="bullet"/>
      <w:lvlText w:val=""/>
      <w:lvlJc w:val="left"/>
      <w:pPr>
        <w:ind w:left="6829" w:hanging="360"/>
      </w:pPr>
      <w:rPr>
        <w:rFonts w:hint="default" w:ascii="Wingdings" w:hAnsi="Wingdings"/>
      </w:rPr>
    </w:lvl>
  </w:abstractNum>
  <w:abstractNum w:abstractNumId="16" w15:restartNumberingAfterBreak="0">
    <w:nsid w:val="378F3A1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3A73F6"/>
    <w:multiLevelType w:val="multilevel"/>
    <w:tmpl w:val="D50827F6"/>
    <w:lvl w:ilvl="0">
      <w:start w:val="1"/>
      <w:numFmt w:val="bullet"/>
      <w:lvlText w:val=""/>
      <w:lvlJc w:val="left"/>
      <w:pPr>
        <w:tabs>
          <w:tab w:val="num" w:pos="567"/>
        </w:tabs>
        <w:ind w:left="567" w:hanging="510"/>
      </w:pPr>
      <w:rPr>
        <w:rFonts w:hint="default" w:ascii="Symbol" w:hAnsi="Symbol"/>
        <w:color w:val="DE1E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CA678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2848FB"/>
    <w:multiLevelType w:val="hybridMultilevel"/>
    <w:tmpl w:val="4634922A"/>
    <w:lvl w:ilvl="0" w:tplc="D1623F0E">
      <w:start w:val="1"/>
      <w:numFmt w:val="decimal"/>
      <w:pStyle w:val="Nummering"/>
      <w:lvlText w:val="%1."/>
      <w:lvlJc w:val="left"/>
      <w:pPr>
        <w:ind w:left="360" w:hanging="360"/>
      </w:pPr>
      <w:rPr>
        <w:rFonts w:hint="default" w:ascii="Campton Medium" w:hAnsi="Campton Medium"/>
        <w:color w:val="9EBD6B" w:themeColor="text2"/>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B05D89"/>
    <w:multiLevelType w:val="multilevel"/>
    <w:tmpl w:val="F9B6640E"/>
    <w:lvl w:ilvl="0">
      <w:start w:val="1"/>
      <w:numFmt w:val="decimal"/>
      <w:lvlText w:val="%1."/>
      <w:lvlJc w:val="left"/>
      <w:pPr>
        <w:ind w:left="360" w:hanging="360"/>
      </w:pPr>
      <w:rPr>
        <w:rFonts w:hint="default" w:ascii="Campton Medium" w:hAnsi="Campton Medium"/>
        <w:color w:val="90BE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12DB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716FD3"/>
    <w:multiLevelType w:val="multilevel"/>
    <w:tmpl w:val="4E7C566C"/>
    <w:lvl w:ilvl="0">
      <w:start w:val="1"/>
      <w:numFmt w:val="decimal"/>
      <w:lvlText w:val="%1."/>
      <w:lvlJc w:val="left"/>
      <w:pPr>
        <w:ind w:left="1080" w:hanging="720"/>
      </w:pPr>
      <w:rPr>
        <w:rFonts w:hint="default"/>
        <w:b/>
        <w:bCs w:val="0"/>
        <w:sz w:val="22"/>
        <w:szCs w:val="22"/>
      </w:rPr>
    </w:lvl>
    <w:lvl w:ilvl="1">
      <w:start w:val="1"/>
      <w:numFmt w:val="decimal"/>
      <w:isLgl/>
      <w:lvlText w:val="%1.%2."/>
      <w:lvlJc w:val="left"/>
      <w:pPr>
        <w:ind w:left="1080" w:hanging="720"/>
      </w:pPr>
      <w:rPr>
        <w:rFonts w:hint="default" w:ascii="Campton Light" w:hAnsi="Campton Light"/>
        <w:b w:val="0"/>
        <w:bCs/>
        <w:i w:val="0"/>
        <w:iCs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162939"/>
    <w:multiLevelType w:val="hybridMultilevel"/>
    <w:tmpl w:val="CCCAE404"/>
    <w:lvl w:ilvl="0" w:tplc="0FE8A860">
      <w:start w:val="1"/>
      <w:numFmt w:val="decimal"/>
      <w:lvlText w:val="%1."/>
      <w:lvlJc w:val="left"/>
      <w:pPr>
        <w:ind w:left="720" w:hanging="360"/>
      </w:pPr>
      <w:rPr>
        <w:rFonts w:hint="default"/>
        <w:b/>
        <w:bCs w:val="0"/>
        <w:i w:val="0"/>
        <w:iCs w:val="0"/>
      </w:rPr>
    </w:lvl>
    <w:lvl w:ilvl="1" w:tplc="08130019">
      <w:start w:val="1"/>
      <w:numFmt w:val="lowerLetter"/>
      <w:lvlText w:val="%2."/>
      <w:lvlJc w:val="left"/>
      <w:pPr>
        <w:ind w:left="1440" w:hanging="360"/>
      </w:pPr>
    </w:lvl>
    <w:lvl w:ilvl="2" w:tplc="26F60C2C">
      <w:numFmt w:val="bullet"/>
      <w:lvlText w:val="-"/>
      <w:lvlJc w:val="left"/>
      <w:pPr>
        <w:ind w:left="2712" w:hanging="732"/>
      </w:pPr>
      <w:rPr>
        <w:rFonts w:hint="default" w:ascii="Campton Light" w:hAnsi="Campton Light" w:eastAsia="Times New Roman" w:cs="Times New Roman"/>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A6B58A5"/>
    <w:multiLevelType w:val="multilevel"/>
    <w:tmpl w:val="4ECAFB9C"/>
    <w:lvl w:ilvl="0">
      <w:start w:val="1"/>
      <w:numFmt w:val="bullet"/>
      <w:lvlText w:val=""/>
      <w:lvlJc w:val="left"/>
      <w:pPr>
        <w:ind w:left="567" w:hanging="567"/>
      </w:pPr>
      <w:rPr>
        <w:rFonts w:hint="default" w:ascii="Symbol" w:hAnsi="Symbol"/>
        <w:color w:val="90BE6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76D46670"/>
    <w:multiLevelType w:val="hybridMultilevel"/>
    <w:tmpl w:val="716EE720"/>
    <w:lvl w:ilvl="0" w:tplc="6608D55E">
      <w:start w:val="1"/>
      <w:numFmt w:val="upperLetter"/>
      <w:lvlText w:val="%1."/>
      <w:lvlJc w:val="left"/>
      <w:pPr>
        <w:ind w:left="720" w:hanging="360"/>
      </w:pPr>
      <w:rPr>
        <w:rFonts w:hint="default" w:ascii="Campton Light" w:hAnsi="Campton Light"/>
        <w:b w:val="0"/>
        <w:bCs/>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D6F6CA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8A20DC"/>
    <w:multiLevelType w:val="multilevel"/>
    <w:tmpl w:val="C20CDAD4"/>
    <w:lvl w:ilvl="0">
      <w:start w:val="1"/>
      <w:numFmt w:val="bullet"/>
      <w:lvlText w:val=""/>
      <w:lvlJc w:val="left"/>
      <w:pPr>
        <w:ind w:left="340" w:hanging="340"/>
      </w:pPr>
      <w:rPr>
        <w:rFonts w:hint="default" w:ascii="Symbol" w:hAnsi="Symbol"/>
        <w:color w:val="90BE66"/>
        <w:sz w:val="1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547377773">
    <w:abstractNumId w:val="17"/>
  </w:num>
  <w:num w:numId="2" w16cid:durableId="114909420">
    <w:abstractNumId w:val="14"/>
  </w:num>
  <w:num w:numId="3" w16cid:durableId="289939545">
    <w:abstractNumId w:val="24"/>
  </w:num>
  <w:num w:numId="4" w16cid:durableId="1419711633">
    <w:abstractNumId w:val="13"/>
  </w:num>
  <w:num w:numId="5" w16cid:durableId="309019521">
    <w:abstractNumId w:val="27"/>
  </w:num>
  <w:num w:numId="6" w16cid:durableId="318195289">
    <w:abstractNumId w:val="19"/>
  </w:num>
  <w:num w:numId="7" w16cid:durableId="1659308114">
    <w:abstractNumId w:val="20"/>
  </w:num>
  <w:num w:numId="8" w16cid:durableId="1897549798">
    <w:abstractNumId w:val="12"/>
  </w:num>
  <w:num w:numId="9" w16cid:durableId="716197745">
    <w:abstractNumId w:val="1"/>
  </w:num>
  <w:num w:numId="10" w16cid:durableId="159854571">
    <w:abstractNumId w:val="2"/>
  </w:num>
  <w:num w:numId="11" w16cid:durableId="613946972">
    <w:abstractNumId w:val="3"/>
  </w:num>
  <w:num w:numId="12" w16cid:durableId="1292442972">
    <w:abstractNumId w:val="4"/>
  </w:num>
  <w:num w:numId="13" w16cid:durableId="1673333612">
    <w:abstractNumId w:val="9"/>
  </w:num>
  <w:num w:numId="14" w16cid:durableId="2083410924">
    <w:abstractNumId w:val="5"/>
  </w:num>
  <w:num w:numId="15" w16cid:durableId="1911768864">
    <w:abstractNumId w:val="6"/>
  </w:num>
  <w:num w:numId="16" w16cid:durableId="1345480130">
    <w:abstractNumId w:val="7"/>
  </w:num>
  <w:num w:numId="17" w16cid:durableId="85688291">
    <w:abstractNumId w:val="8"/>
  </w:num>
  <w:num w:numId="18" w16cid:durableId="332992836">
    <w:abstractNumId w:val="10"/>
  </w:num>
  <w:num w:numId="19" w16cid:durableId="2129658329">
    <w:abstractNumId w:val="26"/>
  </w:num>
  <w:num w:numId="20" w16cid:durableId="2057465425">
    <w:abstractNumId w:val="21"/>
  </w:num>
  <w:num w:numId="21" w16cid:durableId="1082527855">
    <w:abstractNumId w:val="0"/>
  </w:num>
  <w:num w:numId="22" w16cid:durableId="626199521">
    <w:abstractNumId w:val="18"/>
  </w:num>
  <w:num w:numId="23" w16cid:durableId="1165165747">
    <w:abstractNumId w:val="16"/>
  </w:num>
  <w:num w:numId="24" w16cid:durableId="1487819055">
    <w:abstractNumId w:val="14"/>
  </w:num>
  <w:num w:numId="25" w16cid:durableId="1548033635">
    <w:abstractNumId w:val="11"/>
  </w:num>
  <w:num w:numId="26" w16cid:durableId="1182931435">
    <w:abstractNumId w:val="25"/>
  </w:num>
  <w:num w:numId="27" w16cid:durableId="399140820">
    <w:abstractNumId w:val="22"/>
  </w:num>
  <w:num w:numId="28" w16cid:durableId="1692101153">
    <w:abstractNumId w:val="23"/>
  </w:num>
  <w:num w:numId="29" w16cid:durableId="1064258320">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nl-NL" w:vendorID="64" w:dllVersion="4096"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81"/>
  <w:drawingGridVerticalSpacing w:val="181"/>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34"/>
    <w:rsid w:val="000042FC"/>
    <w:rsid w:val="00011E62"/>
    <w:rsid w:val="00014775"/>
    <w:rsid w:val="00025337"/>
    <w:rsid w:val="000366CB"/>
    <w:rsid w:val="00050017"/>
    <w:rsid w:val="00060422"/>
    <w:rsid w:val="0006641C"/>
    <w:rsid w:val="0007101B"/>
    <w:rsid w:val="00072768"/>
    <w:rsid w:val="000741BD"/>
    <w:rsid w:val="000848E9"/>
    <w:rsid w:val="0009004C"/>
    <w:rsid w:val="000914E2"/>
    <w:rsid w:val="000A72FB"/>
    <w:rsid w:val="000B1754"/>
    <w:rsid w:val="000B1CB2"/>
    <w:rsid w:val="000C3BC4"/>
    <w:rsid w:val="000C74EC"/>
    <w:rsid w:val="000F43AB"/>
    <w:rsid w:val="00100DCA"/>
    <w:rsid w:val="00113BE3"/>
    <w:rsid w:val="00114837"/>
    <w:rsid w:val="00114FF1"/>
    <w:rsid w:val="00126E6A"/>
    <w:rsid w:val="00127514"/>
    <w:rsid w:val="00130857"/>
    <w:rsid w:val="00132CDB"/>
    <w:rsid w:val="0015628B"/>
    <w:rsid w:val="00160C9F"/>
    <w:rsid w:val="00171E6E"/>
    <w:rsid w:val="00182008"/>
    <w:rsid w:val="00182B0C"/>
    <w:rsid w:val="00185725"/>
    <w:rsid w:val="00195B3E"/>
    <w:rsid w:val="001C1508"/>
    <w:rsid w:val="001E5E67"/>
    <w:rsid w:val="001F4376"/>
    <w:rsid w:val="001F78F8"/>
    <w:rsid w:val="002121D9"/>
    <w:rsid w:val="00230BB7"/>
    <w:rsid w:val="00241F0B"/>
    <w:rsid w:val="00250B9B"/>
    <w:rsid w:val="0027524F"/>
    <w:rsid w:val="002857DE"/>
    <w:rsid w:val="00285FE6"/>
    <w:rsid w:val="0029204D"/>
    <w:rsid w:val="002B1062"/>
    <w:rsid w:val="002B75C4"/>
    <w:rsid w:val="002C20B0"/>
    <w:rsid w:val="002D355C"/>
    <w:rsid w:val="002D5527"/>
    <w:rsid w:val="002F3987"/>
    <w:rsid w:val="002F5EAF"/>
    <w:rsid w:val="00307D43"/>
    <w:rsid w:val="00315650"/>
    <w:rsid w:val="0035119A"/>
    <w:rsid w:val="003516E8"/>
    <w:rsid w:val="003522A2"/>
    <w:rsid w:val="003628BB"/>
    <w:rsid w:val="00386040"/>
    <w:rsid w:val="00394A6A"/>
    <w:rsid w:val="00394AAB"/>
    <w:rsid w:val="003A1F56"/>
    <w:rsid w:val="003A685E"/>
    <w:rsid w:val="003B0F60"/>
    <w:rsid w:val="003C2B6B"/>
    <w:rsid w:val="003D2C40"/>
    <w:rsid w:val="003E37A9"/>
    <w:rsid w:val="003E5454"/>
    <w:rsid w:val="003F7F4F"/>
    <w:rsid w:val="004044B8"/>
    <w:rsid w:val="00420BAF"/>
    <w:rsid w:val="00436242"/>
    <w:rsid w:val="004403A6"/>
    <w:rsid w:val="0044600C"/>
    <w:rsid w:val="004505C6"/>
    <w:rsid w:val="00452919"/>
    <w:rsid w:val="0045486C"/>
    <w:rsid w:val="0045684D"/>
    <w:rsid w:val="004670E5"/>
    <w:rsid w:val="004674E7"/>
    <w:rsid w:val="00475C34"/>
    <w:rsid w:val="00497D60"/>
    <w:rsid w:val="004B2596"/>
    <w:rsid w:val="004B790C"/>
    <w:rsid w:val="00507814"/>
    <w:rsid w:val="00521768"/>
    <w:rsid w:val="00525F56"/>
    <w:rsid w:val="00527B77"/>
    <w:rsid w:val="00531545"/>
    <w:rsid w:val="005441B2"/>
    <w:rsid w:val="005475A4"/>
    <w:rsid w:val="00555F65"/>
    <w:rsid w:val="00567B2E"/>
    <w:rsid w:val="00584894"/>
    <w:rsid w:val="005B263B"/>
    <w:rsid w:val="005B2D5C"/>
    <w:rsid w:val="005B3CBC"/>
    <w:rsid w:val="005C11DE"/>
    <w:rsid w:val="005D012C"/>
    <w:rsid w:val="00611BFD"/>
    <w:rsid w:val="00623DEB"/>
    <w:rsid w:val="00644694"/>
    <w:rsid w:val="00646070"/>
    <w:rsid w:val="00646719"/>
    <w:rsid w:val="0065343F"/>
    <w:rsid w:val="006546E1"/>
    <w:rsid w:val="0066031B"/>
    <w:rsid w:val="006622CC"/>
    <w:rsid w:val="00674172"/>
    <w:rsid w:val="00680E61"/>
    <w:rsid w:val="006A3E24"/>
    <w:rsid w:val="006B3883"/>
    <w:rsid w:val="006D57FF"/>
    <w:rsid w:val="006E22F4"/>
    <w:rsid w:val="006F5CB1"/>
    <w:rsid w:val="00700DC1"/>
    <w:rsid w:val="00726B1C"/>
    <w:rsid w:val="007357FB"/>
    <w:rsid w:val="0073704E"/>
    <w:rsid w:val="0074596D"/>
    <w:rsid w:val="007463E4"/>
    <w:rsid w:val="0077457D"/>
    <w:rsid w:val="00791C45"/>
    <w:rsid w:val="00795FB1"/>
    <w:rsid w:val="007B77D7"/>
    <w:rsid w:val="007C78F5"/>
    <w:rsid w:val="007D4FC8"/>
    <w:rsid w:val="007E54F8"/>
    <w:rsid w:val="007F47A6"/>
    <w:rsid w:val="0081336A"/>
    <w:rsid w:val="00815FBA"/>
    <w:rsid w:val="00816A07"/>
    <w:rsid w:val="00821358"/>
    <w:rsid w:val="008463C8"/>
    <w:rsid w:val="00857340"/>
    <w:rsid w:val="00864057"/>
    <w:rsid w:val="0086690C"/>
    <w:rsid w:val="00877922"/>
    <w:rsid w:val="008A3F30"/>
    <w:rsid w:val="008C5BFB"/>
    <w:rsid w:val="008D0088"/>
    <w:rsid w:val="008D3707"/>
    <w:rsid w:val="008E19CA"/>
    <w:rsid w:val="008F53C3"/>
    <w:rsid w:val="00905EF8"/>
    <w:rsid w:val="0094484F"/>
    <w:rsid w:val="00945317"/>
    <w:rsid w:val="00950CE8"/>
    <w:rsid w:val="009538FE"/>
    <w:rsid w:val="0096090D"/>
    <w:rsid w:val="00965004"/>
    <w:rsid w:val="009737F9"/>
    <w:rsid w:val="00975AED"/>
    <w:rsid w:val="009B6643"/>
    <w:rsid w:val="009E4BDD"/>
    <w:rsid w:val="009F1BFE"/>
    <w:rsid w:val="00A02F00"/>
    <w:rsid w:val="00A160A8"/>
    <w:rsid w:val="00A2366B"/>
    <w:rsid w:val="00A27B9D"/>
    <w:rsid w:val="00A50474"/>
    <w:rsid w:val="00A521EA"/>
    <w:rsid w:val="00A7126D"/>
    <w:rsid w:val="00A85A6D"/>
    <w:rsid w:val="00AA0F08"/>
    <w:rsid w:val="00AA7617"/>
    <w:rsid w:val="00AB101F"/>
    <w:rsid w:val="00AC6772"/>
    <w:rsid w:val="00AD3A1A"/>
    <w:rsid w:val="00B110A0"/>
    <w:rsid w:val="00B11124"/>
    <w:rsid w:val="00B25ABD"/>
    <w:rsid w:val="00B45573"/>
    <w:rsid w:val="00B45999"/>
    <w:rsid w:val="00B52089"/>
    <w:rsid w:val="00B571A1"/>
    <w:rsid w:val="00B62A73"/>
    <w:rsid w:val="00B67A92"/>
    <w:rsid w:val="00B71C74"/>
    <w:rsid w:val="00B755B4"/>
    <w:rsid w:val="00BA06F8"/>
    <w:rsid w:val="00BA1489"/>
    <w:rsid w:val="00C106DC"/>
    <w:rsid w:val="00C144B6"/>
    <w:rsid w:val="00C275EF"/>
    <w:rsid w:val="00C501BA"/>
    <w:rsid w:val="00C53100"/>
    <w:rsid w:val="00C55DD7"/>
    <w:rsid w:val="00C60616"/>
    <w:rsid w:val="00C85BFF"/>
    <w:rsid w:val="00C86262"/>
    <w:rsid w:val="00CA39CF"/>
    <w:rsid w:val="00CA4A8E"/>
    <w:rsid w:val="00CA5AAA"/>
    <w:rsid w:val="00CB1E31"/>
    <w:rsid w:val="00CC2451"/>
    <w:rsid w:val="00CD7724"/>
    <w:rsid w:val="00CE1D82"/>
    <w:rsid w:val="00CE4605"/>
    <w:rsid w:val="00CF63AC"/>
    <w:rsid w:val="00D11542"/>
    <w:rsid w:val="00D125A3"/>
    <w:rsid w:val="00D127A0"/>
    <w:rsid w:val="00D45B66"/>
    <w:rsid w:val="00D501BA"/>
    <w:rsid w:val="00D50369"/>
    <w:rsid w:val="00D51338"/>
    <w:rsid w:val="00D54C8A"/>
    <w:rsid w:val="00D629B7"/>
    <w:rsid w:val="00D67AF8"/>
    <w:rsid w:val="00D85039"/>
    <w:rsid w:val="00DB1F33"/>
    <w:rsid w:val="00DB6334"/>
    <w:rsid w:val="00DD5FC8"/>
    <w:rsid w:val="00DE0F8D"/>
    <w:rsid w:val="00DF682F"/>
    <w:rsid w:val="00E013BE"/>
    <w:rsid w:val="00E27C6B"/>
    <w:rsid w:val="00E51F64"/>
    <w:rsid w:val="00E529BA"/>
    <w:rsid w:val="00E56834"/>
    <w:rsid w:val="00E56910"/>
    <w:rsid w:val="00E63844"/>
    <w:rsid w:val="00E65AAC"/>
    <w:rsid w:val="00E837EE"/>
    <w:rsid w:val="00E92062"/>
    <w:rsid w:val="00E97027"/>
    <w:rsid w:val="00EA04BE"/>
    <w:rsid w:val="00EC0594"/>
    <w:rsid w:val="00EC10A2"/>
    <w:rsid w:val="00EE4290"/>
    <w:rsid w:val="00EE461E"/>
    <w:rsid w:val="00EE66B8"/>
    <w:rsid w:val="00EE7BF8"/>
    <w:rsid w:val="00EF09B9"/>
    <w:rsid w:val="00EF5A0B"/>
    <w:rsid w:val="00F0370C"/>
    <w:rsid w:val="00F0559B"/>
    <w:rsid w:val="00F12E4B"/>
    <w:rsid w:val="00F1771E"/>
    <w:rsid w:val="00F343B8"/>
    <w:rsid w:val="00F34BD9"/>
    <w:rsid w:val="00F36EFE"/>
    <w:rsid w:val="00F40697"/>
    <w:rsid w:val="00F44CB2"/>
    <w:rsid w:val="00F44DCD"/>
    <w:rsid w:val="00F540CE"/>
    <w:rsid w:val="00F55AA2"/>
    <w:rsid w:val="00F57032"/>
    <w:rsid w:val="00F662AC"/>
    <w:rsid w:val="00F67073"/>
    <w:rsid w:val="00F72AAF"/>
    <w:rsid w:val="00F74E2F"/>
    <w:rsid w:val="00F95409"/>
    <w:rsid w:val="00FA1406"/>
    <w:rsid w:val="00FA657F"/>
    <w:rsid w:val="00FC4FF9"/>
    <w:rsid w:val="00FC7E91"/>
    <w:rsid w:val="00FD1544"/>
    <w:rsid w:val="05D6721B"/>
    <w:rsid w:val="16DD0A0D"/>
    <w:rsid w:val="22B0269B"/>
    <w:rsid w:val="2C96226D"/>
    <w:rsid w:val="48F48888"/>
    <w:rsid w:val="5247FEF6"/>
    <w:rsid w:val="5B10C2FF"/>
    <w:rsid w:val="63AABB94"/>
    <w:rsid w:val="7E456264"/>
    <w:rsid w:val="7EE678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60A980"/>
  <w14:defaultImageDpi w14:val="300"/>
  <w15:docId w15:val="{D0DF4DAA-EA4B-492B-9577-B02FA0FA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aliases w:val="Bodytekst"/>
    <w:qFormat/>
    <w:rsid w:val="003F7F4F"/>
    <w:pPr>
      <w:spacing w:line="276" w:lineRule="auto"/>
    </w:pPr>
    <w:rPr>
      <w:rFonts w:ascii="Campton Light" w:hAnsi="Campton Light" w:cs="Times New Roman (Hoofdtekst CS)"/>
      <w:color w:val="0A3629" w:themeColor="background2"/>
      <w:sz w:val="22"/>
      <w:lang w:val="nl-NL"/>
    </w:rPr>
  </w:style>
  <w:style w:type="paragraph" w:styleId="Kop1">
    <w:name w:val="heading 1"/>
    <w:aliases w:val="H1"/>
    <w:next w:val="Standaard"/>
    <w:link w:val="Kop1Char"/>
    <w:uiPriority w:val="9"/>
    <w:qFormat/>
    <w:rsid w:val="003F7F4F"/>
    <w:pPr>
      <w:keepNext/>
      <w:keepLines/>
      <w:outlineLvl w:val="0"/>
    </w:pPr>
    <w:rPr>
      <w:rFonts w:ascii="Campton Book" w:hAnsi="Campton Book" w:cs="Times New Roman (Koppen CS)" w:eastAsiaTheme="majorEastAsia"/>
      <w:b/>
      <w:color w:val="0A3629" w:themeColor="background2"/>
      <w:sz w:val="44"/>
      <w:szCs w:val="32"/>
      <w:lang w:val="nl-NL"/>
    </w:rPr>
  </w:style>
  <w:style w:type="paragraph" w:styleId="Kop2">
    <w:name w:val="heading 2"/>
    <w:aliases w:val="H2,Overeenkomst 2,2,sub-sect,sec,KJL:1st Level,A,h2,A.B.C.,Heading2"/>
    <w:next w:val="Standaard"/>
    <w:link w:val="Kop2Char"/>
    <w:autoRedefine/>
    <w:qFormat/>
    <w:rsid w:val="003F7F4F"/>
    <w:pPr>
      <w:keepNext/>
      <w:keepLines/>
      <w:pBdr>
        <w:top w:val="nil"/>
        <w:left w:val="nil"/>
        <w:bottom w:val="nil"/>
        <w:right w:val="nil"/>
        <w:between w:val="nil"/>
      </w:pBdr>
      <w:spacing w:before="360" w:after="360" w:line="276" w:lineRule="auto"/>
      <w:outlineLvl w:val="1"/>
    </w:pPr>
    <w:rPr>
      <w:rFonts w:ascii="Campton Medium" w:hAnsi="Campton Medium" w:eastAsia="Arial" w:cs="Arial"/>
      <w:color w:val="0A3629" w:themeColor="background2"/>
      <w:sz w:val="22"/>
      <w:szCs w:val="28"/>
      <w:lang w:val="nl-NL"/>
    </w:rPr>
  </w:style>
  <w:style w:type="paragraph" w:styleId="Kop3">
    <w:name w:val="heading 3"/>
    <w:aliases w:val="H3"/>
    <w:next w:val="Standaard"/>
    <w:link w:val="Kop3Char"/>
    <w:qFormat/>
    <w:rsid w:val="003F7F4F"/>
    <w:pPr>
      <w:keepNext/>
      <w:keepLines/>
      <w:pBdr>
        <w:top w:val="nil"/>
        <w:left w:val="nil"/>
        <w:bottom w:val="nil"/>
        <w:right w:val="nil"/>
        <w:between w:val="nil"/>
      </w:pBdr>
      <w:spacing w:after="120" w:line="240" w:lineRule="exact"/>
      <w:outlineLvl w:val="2"/>
    </w:pPr>
    <w:rPr>
      <w:rFonts w:ascii="Rockwell Std" w:hAnsi="Rockwell Std" w:eastAsia="Arial" w:cs="Arial"/>
      <w:bCs/>
      <w:caps/>
      <w:color w:val="0A3629" w:themeColor="background2"/>
      <w:spacing w:val="24"/>
      <w:sz w:val="16"/>
      <w:szCs w:val="20"/>
      <w:lang w:val="nl-NL"/>
    </w:rPr>
  </w:style>
  <w:style w:type="paragraph" w:styleId="Kop4">
    <w:name w:val="heading 4"/>
    <w:aliases w:val="Inleiding"/>
    <w:basedOn w:val="Standaard"/>
    <w:next w:val="Standaard"/>
    <w:link w:val="Kop4Char"/>
    <w:uiPriority w:val="9"/>
    <w:semiHidden/>
    <w:unhideWhenUsed/>
    <w:rsid w:val="00195B3E"/>
    <w:pPr>
      <w:keepNext/>
      <w:keepLines/>
      <w:spacing w:before="200" w:after="360"/>
      <w:outlineLvl w:val="3"/>
    </w:pPr>
    <w:rPr>
      <w:rFonts w:ascii="Campton Book" w:hAnsi="Campton Book" w:eastAsiaTheme="majorEastAsia" w:cstheme="majorBidi"/>
      <w:b/>
    </w:rPr>
  </w:style>
  <w:style w:type="paragraph" w:styleId="Kop9">
    <w:name w:val="heading 9"/>
    <w:basedOn w:val="Standaard"/>
    <w:next w:val="Standaard"/>
    <w:link w:val="Kop9Char"/>
    <w:uiPriority w:val="9"/>
    <w:semiHidden/>
    <w:unhideWhenUsed/>
    <w:qFormat/>
    <w:rsid w:val="002F3987"/>
    <w:pPr>
      <w:keepNext/>
      <w:keepLines/>
      <w:spacing w:before="40"/>
      <w:outlineLvl w:val="8"/>
    </w:pPr>
    <w:rPr>
      <w:rFonts w:asciiTheme="majorHAnsi" w:hAnsiTheme="majorHAnsi" w:eastAsiaTheme="majorEastAsia" w:cstheme="majorBidi"/>
      <w:i/>
      <w:iCs/>
      <w:color w:val="EBEFE2"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aliases w:val="H1 Char"/>
    <w:basedOn w:val="Standaardalinea-lettertype"/>
    <w:link w:val="Kop1"/>
    <w:uiPriority w:val="9"/>
    <w:rsid w:val="003F7F4F"/>
    <w:rPr>
      <w:rFonts w:ascii="Campton Book" w:hAnsi="Campton Book" w:cs="Times New Roman (Koppen CS)" w:eastAsiaTheme="majorEastAsia"/>
      <w:b/>
      <w:color w:val="0A3629" w:themeColor="background2"/>
      <w:sz w:val="44"/>
      <w:szCs w:val="32"/>
      <w:lang w:val="nl-NL"/>
    </w:rPr>
  </w:style>
  <w:style w:type="paragraph" w:styleId="Opsomming" w:customStyle="1">
    <w:name w:val="Opsomming"/>
    <w:qFormat/>
    <w:rsid w:val="00C55DD7"/>
    <w:pPr>
      <w:numPr>
        <w:numId w:val="24"/>
      </w:numPr>
    </w:pPr>
    <w:rPr>
      <w:rFonts w:ascii="Campton Light" w:hAnsi="Campton Light" w:cs="Times New Roman (Hoofdtekst CS)"/>
      <w:color w:val="0A3629" w:themeColor="background2"/>
      <w:sz w:val="22"/>
      <w:lang w:val="nl-NL"/>
    </w:rPr>
  </w:style>
  <w:style w:type="character" w:styleId="Kop2Char" w:customStyle="1">
    <w:name w:val="Kop 2 Char"/>
    <w:aliases w:val="H2 Char,Overeenkomst 2 Char,2 Char,sub-sect Char,sec Char,KJL:1st Level Char,A Char,h2 Char,A.B.C. Char,Heading2 Char"/>
    <w:basedOn w:val="Standaardalinea-lettertype"/>
    <w:link w:val="Kop2"/>
    <w:rsid w:val="003F7F4F"/>
    <w:rPr>
      <w:rFonts w:ascii="Campton Medium" w:hAnsi="Campton Medium" w:eastAsia="Arial" w:cs="Arial"/>
      <w:color w:val="0A3629" w:themeColor="background2"/>
      <w:sz w:val="22"/>
      <w:szCs w:val="28"/>
      <w:lang w:val="nl-NL"/>
    </w:rPr>
  </w:style>
  <w:style w:type="character" w:styleId="Kop3Char" w:customStyle="1">
    <w:name w:val="Kop 3 Char"/>
    <w:aliases w:val="H3 Char"/>
    <w:basedOn w:val="Standaardalinea-lettertype"/>
    <w:link w:val="Kop3"/>
    <w:rsid w:val="003F7F4F"/>
    <w:rPr>
      <w:rFonts w:ascii="Rockwell Std" w:hAnsi="Rockwell Std" w:eastAsia="Arial" w:cs="Arial"/>
      <w:bCs/>
      <w:caps/>
      <w:color w:val="0A3629" w:themeColor="background2"/>
      <w:spacing w:val="24"/>
      <w:sz w:val="16"/>
      <w:szCs w:val="20"/>
      <w:lang w:val="nl-NL"/>
    </w:rPr>
  </w:style>
  <w:style w:type="paragraph" w:styleId="Adres" w:customStyle="1">
    <w:name w:val="Adres"/>
    <w:basedOn w:val="Standaard"/>
    <w:qFormat/>
    <w:rsid w:val="003F7F4F"/>
    <w:rPr>
      <w:rFonts w:ascii="Campton Book" w:hAnsi="Campton Book"/>
      <w:b/>
      <w:szCs w:val="22"/>
    </w:rPr>
  </w:style>
  <w:style w:type="paragraph" w:styleId="Voettekst">
    <w:name w:val="footer"/>
    <w:basedOn w:val="Standaard"/>
    <w:link w:val="VoettekstChar"/>
    <w:uiPriority w:val="99"/>
    <w:unhideWhenUsed/>
    <w:rsid w:val="00CA4A8E"/>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CA4A8E"/>
    <w:rPr>
      <w:rFonts w:ascii="Campton Light" w:hAnsi="Campton Light" w:cs="Times New Roman (Hoofdtekst CS)"/>
      <w:color w:val="000000"/>
      <w:sz w:val="22"/>
      <w:lang w:val="nl-NL"/>
    </w:rPr>
  </w:style>
  <w:style w:type="paragraph" w:styleId="Koptekst">
    <w:name w:val="header"/>
    <w:basedOn w:val="Standaard"/>
    <w:link w:val="KoptekstChar"/>
    <w:uiPriority w:val="99"/>
    <w:unhideWhenUsed/>
    <w:rsid w:val="00816A07"/>
    <w:pPr>
      <w:tabs>
        <w:tab w:val="center" w:pos="4536"/>
        <w:tab w:val="right" w:pos="9072"/>
      </w:tabs>
      <w:spacing w:line="240" w:lineRule="auto"/>
      <w:jc w:val="right"/>
    </w:pPr>
    <w:rPr>
      <w:sz w:val="16"/>
    </w:rPr>
  </w:style>
  <w:style w:type="character" w:styleId="KoptekstChar" w:customStyle="1">
    <w:name w:val="Koptekst Char"/>
    <w:basedOn w:val="Standaardalinea-lettertype"/>
    <w:link w:val="Koptekst"/>
    <w:uiPriority w:val="99"/>
    <w:rsid w:val="00816A07"/>
    <w:rPr>
      <w:rFonts w:ascii="Campton Light" w:hAnsi="Campton Light" w:cs="Times New Roman (Hoofdtekst CS)"/>
      <w:color w:val="000000"/>
      <w:sz w:val="16"/>
      <w:lang w:val="nl-NL"/>
    </w:rPr>
  </w:style>
  <w:style w:type="character" w:styleId="Kop9Char" w:customStyle="1">
    <w:name w:val="Kop 9 Char"/>
    <w:basedOn w:val="Standaardalinea-lettertype"/>
    <w:link w:val="Kop9"/>
    <w:uiPriority w:val="9"/>
    <w:semiHidden/>
    <w:rsid w:val="002F3987"/>
    <w:rPr>
      <w:rFonts w:asciiTheme="majorHAnsi" w:hAnsiTheme="majorHAnsi" w:eastAsiaTheme="majorEastAsia" w:cstheme="majorBidi"/>
      <w:i/>
      <w:iCs/>
      <w:color w:val="EBEFE2" w:themeColor="text1" w:themeTint="D8"/>
      <w:sz w:val="21"/>
      <w:szCs w:val="21"/>
    </w:rPr>
  </w:style>
  <w:style w:type="paragraph" w:styleId="Nummering" w:customStyle="1">
    <w:name w:val="Nummering"/>
    <w:basedOn w:val="Opsomming"/>
    <w:qFormat/>
    <w:rsid w:val="003F7F4F"/>
    <w:pPr>
      <w:numPr>
        <w:numId w:val="6"/>
      </w:numPr>
    </w:pPr>
  </w:style>
  <w:style w:type="paragraph" w:styleId="H1Alt" w:customStyle="1">
    <w:name w:val="H1_Alt"/>
    <w:basedOn w:val="Kop1"/>
    <w:qFormat/>
    <w:rsid w:val="00B755B4"/>
    <w:pPr>
      <w:spacing w:line="276" w:lineRule="auto"/>
    </w:pPr>
    <w:rPr>
      <w:rFonts w:ascii="Rockwell Std Light" w:hAnsi="Rockwell Std Light"/>
      <w:b w:val="0"/>
      <w:szCs w:val="44"/>
    </w:rPr>
  </w:style>
  <w:style w:type="character" w:styleId="Hyperlink">
    <w:name w:val="Hyperlink"/>
    <w:basedOn w:val="Standaardalinea-lettertype"/>
    <w:uiPriority w:val="99"/>
    <w:unhideWhenUsed/>
    <w:qFormat/>
    <w:rsid w:val="003F7F4F"/>
    <w:rPr>
      <w:rFonts w:ascii="Campton Light" w:hAnsi="Campton Light"/>
      <w:b w:val="0"/>
      <w:i w:val="0"/>
      <w:color w:val="0A3629" w:themeColor="background2"/>
      <w:sz w:val="22"/>
      <w:u w:val="single"/>
      <w:lang w:val="nl-NL"/>
    </w:rPr>
  </w:style>
  <w:style w:type="character" w:styleId="Kop4Char" w:customStyle="1">
    <w:name w:val="Kop 4 Char"/>
    <w:aliases w:val="Inleiding Char"/>
    <w:basedOn w:val="Standaardalinea-lettertype"/>
    <w:link w:val="Kop4"/>
    <w:uiPriority w:val="9"/>
    <w:semiHidden/>
    <w:rsid w:val="00195B3E"/>
    <w:rPr>
      <w:rFonts w:ascii="Campton Book" w:hAnsi="Campton Book" w:eastAsiaTheme="majorEastAsia" w:cstheme="majorBidi"/>
      <w:b/>
      <w:color w:val="000000"/>
      <w:sz w:val="22"/>
      <w:lang w:val="nl-NL"/>
    </w:rPr>
  </w:style>
  <w:style w:type="character" w:styleId="Paginanummer">
    <w:name w:val="page number"/>
    <w:basedOn w:val="Standaardalinea-lettertype"/>
    <w:uiPriority w:val="99"/>
    <w:semiHidden/>
    <w:unhideWhenUsed/>
    <w:rsid w:val="000A72FB"/>
  </w:style>
  <w:style w:type="table" w:styleId="Tabelraster">
    <w:name w:val="Table Grid"/>
    <w:basedOn w:val="Standaardtabel"/>
    <w:uiPriority w:val="59"/>
    <w:rsid w:val="00CA39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vaninhoudsopgave">
    <w:name w:val="TOC Heading"/>
    <w:basedOn w:val="Kop1"/>
    <w:next w:val="Standaard"/>
    <w:uiPriority w:val="39"/>
    <w:unhideWhenUsed/>
    <w:qFormat/>
    <w:rsid w:val="00D45B66"/>
    <w:pPr>
      <w:spacing w:before="240" w:line="259" w:lineRule="auto"/>
      <w:outlineLvl w:val="9"/>
    </w:pPr>
    <w:rPr>
      <w:rFonts w:asciiTheme="majorHAnsi" w:hAnsiTheme="majorHAnsi" w:cstheme="majorBidi"/>
      <w:b w:val="0"/>
      <w:color w:val="B4C493" w:themeColor="accent1" w:themeShade="BF"/>
      <w:sz w:val="32"/>
      <w:lang w:val="nl-BE" w:eastAsia="nl-BE"/>
    </w:rPr>
  </w:style>
  <w:style w:type="paragraph" w:styleId="Inhopg1">
    <w:name w:val="toc 1"/>
    <w:basedOn w:val="Standaard"/>
    <w:next w:val="Standaard"/>
    <w:autoRedefine/>
    <w:uiPriority w:val="39"/>
    <w:unhideWhenUsed/>
    <w:rsid w:val="00D45B66"/>
    <w:pPr>
      <w:spacing w:after="100"/>
    </w:pPr>
  </w:style>
  <w:style w:type="paragraph" w:styleId="Inhopg2">
    <w:name w:val="toc 2"/>
    <w:basedOn w:val="Standaard"/>
    <w:next w:val="Standaard"/>
    <w:autoRedefine/>
    <w:uiPriority w:val="39"/>
    <w:unhideWhenUsed/>
    <w:rsid w:val="00D45B66"/>
    <w:pPr>
      <w:spacing w:after="100"/>
      <w:ind w:left="220"/>
    </w:pPr>
  </w:style>
  <w:style w:type="paragraph" w:styleId="Inhopg3">
    <w:name w:val="toc 3"/>
    <w:basedOn w:val="Standaard"/>
    <w:next w:val="Standaard"/>
    <w:autoRedefine/>
    <w:uiPriority w:val="39"/>
    <w:unhideWhenUsed/>
    <w:qFormat/>
    <w:rsid w:val="00D45B66"/>
    <w:pPr>
      <w:spacing w:after="100"/>
      <w:ind w:left="440"/>
    </w:pPr>
  </w:style>
  <w:style w:type="paragraph" w:styleId="Brieftekst" w:customStyle="1">
    <w:name w:val="Brieftekst"/>
    <w:basedOn w:val="Standaard"/>
    <w:rsid w:val="00475C34"/>
    <w:pPr>
      <w:spacing w:line="360" w:lineRule="atLeast"/>
    </w:pPr>
    <w:rPr>
      <w:rFonts w:ascii="Times New Roman" w:hAnsi="Times New Roman" w:eastAsia="Times New Roman" w:cs="Times New Roman"/>
      <w:noProof/>
      <w:color w:val="auto"/>
      <w:sz w:val="24"/>
      <w:szCs w:val="20"/>
      <w:lang w:eastAsia="nl-NL"/>
    </w:rPr>
  </w:style>
  <w:style w:type="character" w:styleId="normaltextrun" w:customStyle="1">
    <w:name w:val="normaltextrun"/>
    <w:basedOn w:val="Standaardalinea-lettertype"/>
    <w:rsid w:val="00475C34"/>
  </w:style>
  <w:style w:type="paragraph" w:styleId="Default" w:customStyle="1">
    <w:name w:val="Default"/>
    <w:rsid w:val="00475C34"/>
    <w:pPr>
      <w:autoSpaceDE w:val="0"/>
      <w:autoSpaceDN w:val="0"/>
      <w:adjustRightInd w:val="0"/>
    </w:pPr>
    <w:rPr>
      <w:rFonts w:ascii="Times New Roman" w:hAnsi="Times New Roman" w:cs="Times New Roman" w:eastAsiaTheme="minorHAnsi"/>
      <w:color w:val="000000"/>
      <w:lang w:val="nl-BE"/>
    </w:rPr>
  </w:style>
  <w:style w:type="paragraph" w:styleId="Lijstalinea">
    <w:name w:val="List Paragraph"/>
    <w:basedOn w:val="Standaard"/>
    <w:uiPriority w:val="34"/>
    <w:rsid w:val="00452919"/>
    <w:pPr>
      <w:ind w:left="720"/>
      <w:contextualSpacing/>
    </w:pPr>
  </w:style>
  <w:style w:type="paragraph" w:styleId="Geenafstand">
    <w:name w:val="No Spacing"/>
    <w:uiPriority w:val="1"/>
    <w:qFormat/>
    <w:rsid w:val="00623DEB"/>
    <w:rPr>
      <w:rFonts w:ascii="Calibri" w:hAnsi="Calibri" w:eastAsia="Calibri" w:cs="Times New Roman"/>
      <w:sz w:val="22"/>
      <w:szCs w:val="22"/>
      <w:lang w:val="nl-BE"/>
    </w:rPr>
  </w:style>
  <w:style w:type="character" w:styleId="Verwijzingopmerking">
    <w:name w:val="annotation reference"/>
    <w:basedOn w:val="Standaardalinea-lettertype"/>
    <w:uiPriority w:val="99"/>
    <w:semiHidden/>
    <w:unhideWhenUsed/>
    <w:rsid w:val="002B1062"/>
    <w:rPr>
      <w:sz w:val="16"/>
      <w:szCs w:val="16"/>
    </w:rPr>
  </w:style>
  <w:style w:type="paragraph" w:styleId="Tekstopmerking">
    <w:name w:val="annotation text"/>
    <w:basedOn w:val="Standaard"/>
    <w:link w:val="TekstopmerkingChar"/>
    <w:uiPriority w:val="99"/>
    <w:unhideWhenUsed/>
    <w:rsid w:val="002B1062"/>
    <w:pPr>
      <w:spacing w:line="240" w:lineRule="auto"/>
    </w:pPr>
    <w:rPr>
      <w:sz w:val="20"/>
      <w:szCs w:val="20"/>
    </w:rPr>
  </w:style>
  <w:style w:type="character" w:styleId="TekstopmerkingChar" w:customStyle="1">
    <w:name w:val="Tekst opmerking Char"/>
    <w:basedOn w:val="Standaardalinea-lettertype"/>
    <w:link w:val="Tekstopmerking"/>
    <w:uiPriority w:val="99"/>
    <w:rsid w:val="002B1062"/>
    <w:rPr>
      <w:rFonts w:ascii="Campton Light" w:hAnsi="Campton Light" w:cs="Times New Roman (Hoofdtekst CS)"/>
      <w:color w:val="0A3629" w:themeColor="background2"/>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B1062"/>
    <w:rPr>
      <w:b/>
      <w:bCs/>
    </w:rPr>
  </w:style>
  <w:style w:type="character" w:styleId="OnderwerpvanopmerkingChar" w:customStyle="1">
    <w:name w:val="Onderwerp van opmerking Char"/>
    <w:basedOn w:val="TekstopmerkingChar"/>
    <w:link w:val="Onderwerpvanopmerking"/>
    <w:uiPriority w:val="99"/>
    <w:semiHidden/>
    <w:rsid w:val="002B1062"/>
    <w:rPr>
      <w:rFonts w:ascii="Campton Light" w:hAnsi="Campton Light" w:cs="Times New Roman (Hoofdtekst CS)"/>
      <w:b/>
      <w:bCs/>
      <w:color w:val="0A3629" w:themeColor="background2"/>
      <w:sz w:val="20"/>
      <w:szCs w:val="20"/>
      <w:lang w:val="nl-NL"/>
    </w:rPr>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documenttasks/documenttasks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tVanBaelen\Ecopower%20CV\PowerPool%20-%20Templates_nieuw\Word\Document_Kleur.dotx" TargetMode="External"/></Relationships>
</file>

<file path=word/documenttasks/documenttasks1.xml><?xml version="1.0" encoding="utf-8"?>
<t:Tasks xmlns:t="http://schemas.microsoft.com/office/tasks/2019/documenttasks" xmlns:oel="http://schemas.microsoft.com/office/2019/extlst">
  <t:Task id="{1FF7F03C-B3D6-43DE-903B-ADD8B50C65A2}">
    <t:Anchor>
      <t:Comment id="643470670"/>
    </t:Anchor>
    <t:History>
      <t:Event id="{34516A76-9382-4C01-9DA5-9F15EE85E745}" time="2023-10-24T07:46:16.685Z">
        <t:Attribution userId="S::christina.vogt@ecopower.be::f5456f68-150a-4efc-a6f0-589fa1d5e307" userProvider="AD" userName="Christina Vogt"/>
        <t:Anchor>
          <t:Comment id="643470670"/>
        </t:Anchor>
        <t:Create/>
      </t:Event>
      <t:Event id="{D476BD7F-763E-4ABB-B7EF-8D4AE783FF89}" time="2023-10-24T07:46:16.685Z">
        <t:Attribution userId="S::christina.vogt@ecopower.be::f5456f68-150a-4efc-a6f0-589fa1d5e307" userProvider="AD" userName="Christina Vogt"/>
        <t:Anchor>
          <t:Comment id="643470670"/>
        </t:Anchor>
        <t:Assign userId="S::evert.vanbaelen@ecopower.be::637946ee-b259-435f-8e25-438deb51b0e6" userProvider="AD" userName="Evert Van Baelen"/>
      </t:Event>
      <t:Event id="{E3CD98E5-9DAA-43F4-B163-620539BA5C20}" time="2023-10-24T07:46:16.685Z">
        <t:Attribution userId="S::christina.vogt@ecopower.be::f5456f68-150a-4efc-a6f0-589fa1d5e307" userProvider="AD" userName="Christina Vogt"/>
        <t:Anchor>
          <t:Comment id="643470670"/>
        </t:Anchor>
        <t:SetTitle title="sorry @Evert Van Baelen toch nog een vraag: moet hier dan niet ook staan &quot;... automatisch een maandelijkse bijdrage aan de PV-installatie toegevoegd worden aan de huurprijs van de Huurovereenkomst als volgt:&quot;"/>
      </t:Event>
      <t:Event id="{0B346C64-32EB-472B-B6D0-650F6B02FBE3}" time="2023-11-14T16:32:46.693Z">
        <t:Attribution userId="S::evert.vanbaelen@ecopower.be::637946ee-b259-435f-8e25-438deb51b0e6" userProvider="AD" userName="Evert Van Baelen"/>
        <t:Progress percentComplete="100"/>
      </t:Event>
    </t:History>
  </t:Task>
  <t:Task id="{48AC8D9C-F222-483D-9D62-B39E669527E1}">
    <t:Anchor>
      <t:Comment id="731495813"/>
    </t:Anchor>
    <t:History>
      <t:Event id="{34CD7696-2531-43CD-B9C5-A8B1B68561B2}" time="2023-10-24T07:57:17.331Z">
        <t:Attribution userId="S::christina.vogt@ecopower.be::f5456f68-150a-4efc-a6f0-589fa1d5e307" userProvider="AD" userName="Christina Vogt"/>
        <t:Anchor>
          <t:Comment id="731495813"/>
        </t:Anchor>
        <t:Create/>
      </t:Event>
      <t:Event id="{A986124E-3905-439F-9365-80874580625E}" time="2023-10-24T07:57:17.331Z">
        <t:Attribution userId="S::christina.vogt@ecopower.be::f5456f68-150a-4efc-a6f0-589fa1d5e307" userProvider="AD" userName="Christina Vogt"/>
        <t:Anchor>
          <t:Comment id="731495813"/>
        </t:Anchor>
        <t:Assign userId="S::evert.vanbaelen@ecopower.be::637946ee-b259-435f-8e25-438deb51b0e6" userProvider="AD" userName="Evert Van Baelen"/>
      </t:Event>
      <t:Event id="{B6D0E0D0-0241-4950-B310-6DD075F11AA7}" time="2023-10-24T07:57:17.331Z">
        <t:Attribution userId="S::christina.vogt@ecopower.be::f5456f68-150a-4efc-a6f0-589fa1d5e307" userProvider="AD" userName="Christina Vogt"/>
        <t:Anchor>
          <t:Comment id="731495813"/>
        </t:Anchor>
        <t:SetTitle title="&quot;een maandelijkse bijdrage aan de PV-installatie toe te voegen aan...&quot; @Evert?"/>
      </t:Event>
      <t:Event id="{BE5DEF8F-8DDC-4AE9-A1DA-78D98F58F2C3}" time="2023-11-14T16:27:01.895Z">
        <t:Attribution userId="S::evert.vanbaelen@ecopower.be::637946ee-b259-435f-8e25-438deb51b0e6" userProvider="AD" userName="Evert Van Baelen"/>
        <t:Progress percentComplete="100"/>
      </t:Event>
    </t:History>
  </t:Task>
</t:Tasks>
</file>

<file path=word/theme/theme1.xml><?xml version="1.0" encoding="utf-8"?>
<a:theme xmlns:a="http://schemas.openxmlformats.org/drawingml/2006/main" name="Office Theme">
  <a:themeElements>
    <a:clrScheme name="Ecopower">
      <a:dk1>
        <a:srgbClr val="E8EDDE"/>
      </a:dk1>
      <a:lt1>
        <a:srgbClr val="CCD9A3"/>
      </a:lt1>
      <a:dk2>
        <a:srgbClr val="9EBD6B"/>
      </a:dk2>
      <a:lt2>
        <a:srgbClr val="0A3629"/>
      </a:lt2>
      <a:accent1>
        <a:srgbClr val="E8EDDE"/>
      </a:accent1>
      <a:accent2>
        <a:srgbClr val="CCD9A3"/>
      </a:accent2>
      <a:accent3>
        <a:srgbClr val="9EBD6B"/>
      </a:accent3>
      <a:accent4>
        <a:srgbClr val="0A3629"/>
      </a:accent4>
      <a:accent5>
        <a:srgbClr val="E8EDDE"/>
      </a:accent5>
      <a:accent6>
        <a:srgbClr val="CCD9A3"/>
      </a:accent6>
      <a:hlink>
        <a:srgbClr val="9EBD6B"/>
      </a:hlink>
      <a:folHlink>
        <a:srgbClr val="0A362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4e4156-54b6-4e84-9bf0-c0f9c18d54bd" xsi:nil="true"/>
    <lcf76f155ced4ddcb4097134ff3c332f xmlns="186c5e8e-393f-4b6d-a1dc-9a4b8bdd553f">
      <Terms xmlns="http://schemas.microsoft.com/office/infopath/2007/PartnerControls"/>
    </lcf76f155ced4ddcb4097134ff3c332f>
    <SharedWithUsers xmlns="dd4e4156-54b6-4e84-9bf0-c0f9c18d54bd">
      <UserInfo>
        <DisplayName/>
        <AccountId xsi:nil="true"/>
        <AccountType/>
      </UserInfo>
    </SharedWithUsers>
    <MediaLengthInSeconds xmlns="186c5e8e-393f-4b6d-a1dc-9a4b8bdd55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D9F41C853A2C4DA0EDD7DB8792FAE5" ma:contentTypeVersion="20" ma:contentTypeDescription="Een nieuw document maken." ma:contentTypeScope="" ma:versionID="238586075d30cc9966b6f93a629f25c9">
  <xsd:schema xmlns:xsd="http://www.w3.org/2001/XMLSchema" xmlns:xs="http://www.w3.org/2001/XMLSchema" xmlns:p="http://schemas.microsoft.com/office/2006/metadata/properties" xmlns:ns2="186c5e8e-393f-4b6d-a1dc-9a4b8bdd553f" xmlns:ns3="dd4e4156-54b6-4e84-9bf0-c0f9c18d54bd" targetNamespace="http://schemas.microsoft.com/office/2006/metadata/properties" ma:root="true" ma:fieldsID="8eab72c354584b811d6c515ee7d67375" ns2:_="" ns3:_="">
    <xsd:import namespace="186c5e8e-393f-4b6d-a1dc-9a4b8bdd553f"/>
    <xsd:import namespace="dd4e4156-54b6-4e84-9bf0-c0f9c18d54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c5e8e-393f-4b6d-a1dc-9a4b8bdd5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d0c6607-32d7-4a22-82d1-e7dd9b6a52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4156-54b6-4e84-9bf0-c0f9c18d54b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d438aae-f56a-4429-a642-2810de35af9d}" ma:internalName="TaxCatchAll" ma:showField="CatchAllData" ma:web="dd4e4156-54b6-4e84-9bf0-c0f9c18d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D5E7F-D466-4DDA-A4DE-539C158BF137}">
  <ds:schemaRefs>
    <ds:schemaRef ds:uri="http://schemas.microsoft.com/office/2006/metadata/properties"/>
    <ds:schemaRef ds:uri="http://schemas.microsoft.com/office/infopath/2007/PartnerControls"/>
    <ds:schemaRef ds:uri="ee3b0330-20c4-4bdd-95b3-f3dbe329ea28"/>
    <ds:schemaRef ds:uri="a608b5e5-2003-4ec7-8963-d5e069198f77"/>
  </ds:schemaRefs>
</ds:datastoreItem>
</file>

<file path=customXml/itemProps2.xml><?xml version="1.0" encoding="utf-8"?>
<ds:datastoreItem xmlns:ds="http://schemas.openxmlformats.org/officeDocument/2006/customXml" ds:itemID="{DC6A296F-3676-B04A-ADF1-03DF09081569}">
  <ds:schemaRefs>
    <ds:schemaRef ds:uri="http://schemas.openxmlformats.org/officeDocument/2006/bibliography"/>
  </ds:schemaRefs>
</ds:datastoreItem>
</file>

<file path=customXml/itemProps3.xml><?xml version="1.0" encoding="utf-8"?>
<ds:datastoreItem xmlns:ds="http://schemas.openxmlformats.org/officeDocument/2006/customXml" ds:itemID="{59A05D94-F6A2-42E7-BB63-C4CD0DB1B44E}"/>
</file>

<file path=customXml/itemProps4.xml><?xml version="1.0" encoding="utf-8"?>
<ds:datastoreItem xmlns:ds="http://schemas.openxmlformats.org/officeDocument/2006/customXml" ds:itemID="{894D8121-9054-4DF7-AD4F-BC065295A9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Document_Kleur</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Evert Van Baelen</dc:creator>
  <keywords/>
  <dc:description/>
  <lastModifiedBy>Christina Vogt</lastModifiedBy>
  <revision>108</revision>
  <lastPrinted>2020-01-08T18:45:00.0000000Z</lastPrinted>
  <dcterms:created xsi:type="dcterms:W3CDTF">2023-08-23T22:05:00.0000000Z</dcterms:created>
  <dcterms:modified xsi:type="dcterms:W3CDTF">2025-01-02T16:17:49.3845624Z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0x01010039D9F41C853A2C4DA0EDD7DB8792FAE5</vt:lpwstr>
  </property>
  <property fmtid="{D5CDD505-2E9C-101B-9397-08002B2CF9AE}" pid="3" name="MediaServiceImageTags">
    <vt:lpwstr/>
  </property>
  <property fmtid="{D5CDD505-2E9C-101B-9397-08002B2CF9AE}" pid="4" name="Order">
    <vt:r8>9152800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